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439" w:rsidRPr="006061A1" w:rsidRDefault="00490439" w:rsidP="006061A1">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p>
    <w:p w:rsidR="00490439" w:rsidRDefault="00490439" w:rsidP="00421DDE">
      <w:pPr>
        <w:spacing w:line="360" w:lineRule="auto"/>
        <w:jc w:val="center"/>
        <w:rPr>
          <w:rFonts w:ascii="Arial" w:hAnsi="Arial" w:cs="Arial"/>
        </w:rPr>
      </w:pPr>
      <w:r>
        <w:rPr>
          <w:rFonts w:ascii="Arial" w:hAnsi="Arial" w:cs="Arial"/>
        </w:rPr>
        <w:t>CAPITAL PROGRAMS</w:t>
      </w:r>
    </w:p>
    <w:p w:rsidR="00490439" w:rsidRDefault="00D770F1" w:rsidP="00421DDE">
      <w:pPr>
        <w:spacing w:line="360" w:lineRule="auto"/>
        <w:jc w:val="center"/>
        <w:rPr>
          <w:rFonts w:ascii="Arial" w:hAnsi="Arial" w:cs="Arial"/>
        </w:rPr>
      </w:pPr>
      <w:r>
        <w:rPr>
          <w:rFonts w:ascii="Arial" w:hAnsi="Arial" w:cs="Arial"/>
        </w:rPr>
        <w:t>RECHARGE PROCESS</w:t>
      </w:r>
    </w:p>
    <w:p w:rsidR="00490439" w:rsidRDefault="00490439" w:rsidP="006061A1">
      <w:pPr>
        <w:spacing w:line="360" w:lineRule="auto"/>
        <w:jc w:val="center"/>
        <w:rPr>
          <w:rFonts w:ascii="Arial" w:hAnsi="Arial" w:cs="Arial"/>
        </w:rPr>
      </w:pPr>
      <w:r>
        <w:rPr>
          <w:rFonts w:ascii="Arial" w:hAnsi="Arial" w:cs="Arial"/>
        </w:rPr>
        <w:t>AUDIT REPORT #20-2104</w:t>
      </w: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6061A1" w:rsidRDefault="006061A1" w:rsidP="006061A1">
      <w:pPr>
        <w:spacing w:line="360" w:lineRule="auto"/>
        <w:jc w:val="center"/>
        <w:rPr>
          <w:rFonts w:ascii="Arial" w:hAnsi="Arial" w:cs="Arial"/>
        </w:rPr>
      </w:pPr>
    </w:p>
    <w:p w:rsidR="006061A1" w:rsidRDefault="006061A1" w:rsidP="006061A1">
      <w:pPr>
        <w:spacing w:line="360" w:lineRule="auto"/>
        <w:jc w:val="center"/>
        <w:rPr>
          <w:rFonts w:ascii="Arial" w:hAnsi="Arial" w:cs="Arial"/>
        </w:rPr>
      </w:pPr>
    </w:p>
    <w:p w:rsidR="006061A1" w:rsidRDefault="006061A1" w:rsidP="006061A1">
      <w:pPr>
        <w:spacing w:line="360" w:lineRule="auto"/>
        <w:jc w:val="center"/>
        <w:rPr>
          <w:rFonts w:ascii="Arial" w:hAnsi="Arial" w:cs="Arial"/>
        </w:rPr>
      </w:pPr>
    </w:p>
    <w:p w:rsidR="006061A1" w:rsidRDefault="006061A1"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490439" w:rsidRDefault="00490439" w:rsidP="006061A1">
      <w:pPr>
        <w:spacing w:line="360" w:lineRule="auto"/>
        <w:jc w:val="center"/>
        <w:rPr>
          <w:rFonts w:ascii="Arial" w:hAnsi="Arial" w:cs="Arial"/>
        </w:rPr>
      </w:pPr>
    </w:p>
    <w:p w:rsidR="000B0300" w:rsidRDefault="000B0300" w:rsidP="006061A1">
      <w:pPr>
        <w:spacing w:line="360" w:lineRule="auto"/>
        <w:jc w:val="center"/>
        <w:rPr>
          <w:rFonts w:ascii="Arial" w:hAnsi="Arial" w:cs="Arial"/>
        </w:rPr>
      </w:pPr>
    </w:p>
    <w:p w:rsidR="000B0300" w:rsidRDefault="000B0300" w:rsidP="006061A1">
      <w:pPr>
        <w:spacing w:line="360" w:lineRule="auto"/>
        <w:jc w:val="center"/>
        <w:rPr>
          <w:rFonts w:ascii="Arial" w:hAnsi="Arial" w:cs="Arial"/>
        </w:rPr>
      </w:pPr>
    </w:p>
    <w:p w:rsidR="006061A1" w:rsidRDefault="006061A1" w:rsidP="006061A1">
      <w:pPr>
        <w:spacing w:line="360" w:lineRule="auto"/>
        <w:jc w:val="center"/>
        <w:rPr>
          <w:rFonts w:ascii="Arial" w:hAnsi="Arial" w:cs="Arial"/>
        </w:rPr>
      </w:pPr>
    </w:p>
    <w:p w:rsidR="000B0300" w:rsidRPr="000B0300" w:rsidRDefault="000B0300" w:rsidP="000B0300">
      <w:pPr>
        <w:spacing w:line="360" w:lineRule="auto"/>
        <w:jc w:val="center"/>
        <w:rPr>
          <w:rFonts w:ascii="Arial" w:hAnsi="Arial" w:cs="Arial"/>
          <w:sz w:val="22"/>
          <w:szCs w:val="16"/>
        </w:rPr>
      </w:pPr>
    </w:p>
    <w:p w:rsidR="00490439" w:rsidRDefault="00490439" w:rsidP="000B0300">
      <w:pPr>
        <w:jc w:val="center"/>
        <w:rPr>
          <w:rFonts w:ascii="Arial" w:hAnsi="Arial" w:cs="Arial"/>
          <w:sz w:val="16"/>
          <w:szCs w:val="16"/>
        </w:rPr>
      </w:pPr>
      <w:r>
        <w:rPr>
          <w:rFonts w:ascii="Arial" w:hAnsi="Arial" w:cs="Arial"/>
          <w:sz w:val="16"/>
          <w:szCs w:val="16"/>
        </w:rPr>
        <w:t>Audit &amp; Advisory Services</w:t>
      </w:r>
    </w:p>
    <w:p w:rsidR="00CC2F95" w:rsidRDefault="00D72AF1" w:rsidP="000B0300">
      <w:pPr>
        <w:jc w:val="center"/>
        <w:rPr>
          <w:rFonts w:ascii="Arial" w:hAnsi="Arial" w:cs="Arial"/>
          <w:sz w:val="16"/>
          <w:szCs w:val="16"/>
        </w:rPr>
      </w:pPr>
      <w:r>
        <w:rPr>
          <w:rFonts w:ascii="Arial" w:hAnsi="Arial" w:cs="Arial"/>
          <w:sz w:val="16"/>
          <w:szCs w:val="16"/>
        </w:rPr>
        <w:t>May</w:t>
      </w:r>
      <w:r w:rsidR="00CC2F95">
        <w:rPr>
          <w:rFonts w:ascii="Arial" w:hAnsi="Arial" w:cs="Arial"/>
          <w:sz w:val="16"/>
          <w:szCs w:val="16"/>
        </w:rPr>
        <w:t xml:space="preserve"> 2020</w:t>
      </w:r>
    </w:p>
    <w:p w:rsidR="00CC2F95" w:rsidRDefault="00CC2F95" w:rsidP="00421DDE">
      <w:pPr>
        <w:spacing w:line="360" w:lineRule="auto"/>
        <w:jc w:val="center"/>
        <w:rPr>
          <w:rFonts w:ascii="Arial" w:hAnsi="Arial" w:cs="Arial"/>
          <w:sz w:val="16"/>
          <w:szCs w:val="16"/>
        </w:rPr>
        <w:sectPr w:rsidR="00CC2F95" w:rsidSect="00784F1C">
          <w:footerReference w:type="default" r:id="rId8"/>
          <w:pgSz w:w="12240" w:h="15840"/>
          <w:pgMar w:top="1440" w:right="1440" w:bottom="1080" w:left="1440" w:header="720" w:footer="720" w:gutter="0"/>
          <w:pgNumType w:start="1"/>
          <w:cols w:space="720"/>
          <w:docGrid w:linePitch="360"/>
        </w:sectPr>
      </w:pPr>
    </w:p>
    <w:p w:rsidR="00490439" w:rsidRDefault="00490439" w:rsidP="00421DDE">
      <w:pPr>
        <w:spacing w:line="360" w:lineRule="auto"/>
        <w:jc w:val="center"/>
        <w:rPr>
          <w:rFonts w:ascii="Arial" w:hAnsi="Arial" w:cs="Arial"/>
        </w:rPr>
      </w:pPr>
      <w:r>
        <w:rPr>
          <w:rFonts w:ascii="Arial" w:hAnsi="Arial" w:cs="Arial"/>
        </w:rPr>
        <w:lastRenderedPageBreak/>
        <w:t>CAPITAL PROGRAMS</w:t>
      </w:r>
    </w:p>
    <w:p w:rsidR="00490439" w:rsidRDefault="00D770F1" w:rsidP="00421DDE">
      <w:pPr>
        <w:spacing w:line="360" w:lineRule="auto"/>
        <w:jc w:val="center"/>
        <w:rPr>
          <w:rFonts w:ascii="Arial" w:hAnsi="Arial" w:cs="Arial"/>
        </w:rPr>
      </w:pPr>
      <w:r>
        <w:rPr>
          <w:rFonts w:ascii="Arial" w:hAnsi="Arial" w:cs="Arial"/>
        </w:rPr>
        <w:t>RECHARGE PROCESS</w:t>
      </w:r>
    </w:p>
    <w:p w:rsidR="00490439" w:rsidRDefault="00490439" w:rsidP="00421DDE">
      <w:pPr>
        <w:spacing w:line="360" w:lineRule="auto"/>
        <w:jc w:val="center"/>
        <w:rPr>
          <w:rFonts w:ascii="Arial" w:hAnsi="Arial" w:cs="Arial"/>
        </w:rPr>
      </w:pPr>
      <w:r>
        <w:rPr>
          <w:rFonts w:ascii="Arial" w:hAnsi="Arial" w:cs="Arial"/>
        </w:rPr>
        <w:t>AUDIT REPORT #</w:t>
      </w:r>
      <w:r w:rsidR="0007320A">
        <w:rPr>
          <w:rFonts w:ascii="Arial" w:hAnsi="Arial" w:cs="Arial"/>
        </w:rPr>
        <w:t>20</w:t>
      </w:r>
      <w:r>
        <w:rPr>
          <w:rFonts w:ascii="Arial" w:hAnsi="Arial" w:cs="Arial"/>
        </w:rPr>
        <w:t>-2104</w:t>
      </w:r>
    </w:p>
    <w:p w:rsidR="00490439" w:rsidRPr="004D30B4" w:rsidRDefault="00490439" w:rsidP="004D30B4">
      <w:pPr>
        <w:spacing w:line="360" w:lineRule="auto"/>
        <w:jc w:val="both"/>
        <w:rPr>
          <w:rFonts w:ascii="Arial" w:hAnsi="Arial" w:cs="Arial"/>
        </w:rPr>
      </w:pPr>
    </w:p>
    <w:p w:rsidR="00490439" w:rsidRPr="004D30B4" w:rsidRDefault="00490439" w:rsidP="004D30B4">
      <w:pPr>
        <w:spacing w:line="360" w:lineRule="auto"/>
        <w:jc w:val="both"/>
        <w:rPr>
          <w:rFonts w:ascii="Arial" w:hAnsi="Arial" w:cs="Arial"/>
          <w:u w:val="single"/>
        </w:rPr>
      </w:pPr>
      <w:r w:rsidRPr="004D30B4">
        <w:rPr>
          <w:rFonts w:ascii="Arial" w:hAnsi="Arial" w:cs="Arial"/>
          <w:u w:val="single"/>
        </w:rPr>
        <w:t>Background</w:t>
      </w:r>
    </w:p>
    <w:p w:rsidR="00490439" w:rsidRPr="004D30B4" w:rsidRDefault="00490439" w:rsidP="004D30B4">
      <w:pPr>
        <w:spacing w:line="360" w:lineRule="auto"/>
        <w:jc w:val="both"/>
        <w:rPr>
          <w:rFonts w:ascii="Arial" w:hAnsi="Arial" w:cs="Arial"/>
        </w:rPr>
      </w:pPr>
    </w:p>
    <w:p w:rsidR="00490439" w:rsidRPr="004D30B4" w:rsidRDefault="00490439" w:rsidP="004D30B4">
      <w:pPr>
        <w:spacing w:line="360" w:lineRule="auto"/>
        <w:jc w:val="both"/>
        <w:rPr>
          <w:rFonts w:ascii="Arial" w:hAnsi="Arial" w:cs="Arial"/>
        </w:rPr>
      </w:pPr>
      <w:r w:rsidRPr="004D30B4">
        <w:rPr>
          <w:rFonts w:ascii="Arial" w:hAnsi="Arial" w:cs="Arial"/>
        </w:rPr>
        <w:t>In accordance with the Campus fiscal year 2019-20 audit plan, Audit &amp; Advisory Services (A&amp;AS) conducted an audit of internal controls and</w:t>
      </w:r>
      <w:r w:rsidR="001445C5" w:rsidRPr="004D30B4">
        <w:rPr>
          <w:rFonts w:ascii="Arial" w:hAnsi="Arial" w:cs="Arial"/>
        </w:rPr>
        <w:t xml:space="preserve"> related business processes established to generate, execute, and document client recharge billings </w:t>
      </w:r>
      <w:r w:rsidRPr="004D30B4">
        <w:rPr>
          <w:rFonts w:ascii="Arial" w:hAnsi="Arial" w:cs="Arial"/>
        </w:rPr>
        <w:t xml:space="preserve">within the UCLA Capital Programs (CP) department. </w:t>
      </w:r>
    </w:p>
    <w:p w:rsidR="00490439" w:rsidRPr="004D30B4" w:rsidRDefault="00490439" w:rsidP="004D30B4">
      <w:pPr>
        <w:spacing w:line="360" w:lineRule="auto"/>
        <w:jc w:val="both"/>
        <w:rPr>
          <w:rFonts w:ascii="Arial" w:hAnsi="Arial" w:cs="Arial"/>
          <w:i/>
        </w:rPr>
      </w:pPr>
    </w:p>
    <w:p w:rsidR="000C1D57" w:rsidRPr="004D30B4" w:rsidRDefault="000C1D57" w:rsidP="004D30B4">
      <w:pPr>
        <w:spacing w:line="360" w:lineRule="auto"/>
        <w:jc w:val="both"/>
        <w:rPr>
          <w:rFonts w:ascii="Arial" w:hAnsi="Arial" w:cs="Arial"/>
          <w:i/>
          <w:u w:val="single"/>
        </w:rPr>
      </w:pPr>
      <w:r w:rsidRPr="004D30B4">
        <w:rPr>
          <w:rFonts w:ascii="Arial" w:hAnsi="Arial" w:cs="Arial"/>
          <w:i/>
          <w:u w:val="single"/>
        </w:rPr>
        <w:t>Capital Programs Overview</w:t>
      </w:r>
    </w:p>
    <w:p w:rsidR="000C1D57" w:rsidRPr="004D30B4" w:rsidRDefault="000C1D57" w:rsidP="004D30B4">
      <w:pPr>
        <w:spacing w:line="360" w:lineRule="auto"/>
        <w:jc w:val="both"/>
        <w:rPr>
          <w:rFonts w:ascii="Arial" w:hAnsi="Arial" w:cs="Arial"/>
          <w:u w:val="single"/>
        </w:rPr>
      </w:pPr>
    </w:p>
    <w:p w:rsidR="000C1D57" w:rsidRPr="004D30B4" w:rsidRDefault="000C1D57" w:rsidP="004D30B4">
      <w:pPr>
        <w:spacing w:line="360" w:lineRule="auto"/>
        <w:jc w:val="both"/>
        <w:rPr>
          <w:rFonts w:ascii="Arial" w:hAnsi="Arial" w:cs="Arial"/>
        </w:rPr>
      </w:pPr>
      <w:r w:rsidRPr="004D30B4">
        <w:rPr>
          <w:rFonts w:ascii="Arial" w:hAnsi="Arial" w:cs="Arial"/>
        </w:rPr>
        <w:t>Capital Programs is responsible for conceptualizing, planning, designing, and constructing major capital construction and renovation projects at UCLA.  Projects having total costs of $1 million and above are considered major capital construction.  The department develops financial strategies, obtains project approvals, reviews plans and specifications, completes environmental reviews, prepares and negotiates construction contracts, coordinates staging plans, and serves as a repository for project records and as-built plans.</w:t>
      </w:r>
    </w:p>
    <w:p w:rsidR="000C1D57" w:rsidRPr="004D30B4" w:rsidRDefault="000C1D57" w:rsidP="004D30B4">
      <w:pPr>
        <w:spacing w:line="360" w:lineRule="auto"/>
        <w:jc w:val="both"/>
        <w:rPr>
          <w:rFonts w:ascii="Arial" w:hAnsi="Arial" w:cs="Arial"/>
        </w:rPr>
      </w:pPr>
    </w:p>
    <w:p w:rsidR="000C1D57" w:rsidRPr="004D30B4" w:rsidRDefault="000C1D57" w:rsidP="004D30B4">
      <w:pPr>
        <w:spacing w:line="360" w:lineRule="auto"/>
        <w:jc w:val="both"/>
        <w:rPr>
          <w:rFonts w:ascii="Arial" w:hAnsi="Arial" w:cs="Arial"/>
        </w:rPr>
      </w:pPr>
      <w:r w:rsidRPr="004D30B4">
        <w:rPr>
          <w:rFonts w:ascii="Arial" w:hAnsi="Arial" w:cs="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w:t>
      </w:r>
      <w:r w:rsidR="00C15307" w:rsidRPr="004D30B4">
        <w:rPr>
          <w:rFonts w:ascii="Arial" w:hAnsi="Arial" w:cs="Arial"/>
        </w:rPr>
        <w:t>-</w:t>
      </w:r>
      <w:r w:rsidRPr="004D30B4">
        <w:rPr>
          <w:rFonts w:ascii="Arial" w:hAnsi="Arial" w:cs="Arial"/>
        </w:rPr>
        <w:t>use priorities, established physical designs, University policies and procedures, environmental and regulatory requirements, and community interests.</w:t>
      </w:r>
    </w:p>
    <w:p w:rsidR="000C1D57" w:rsidRPr="004D30B4" w:rsidRDefault="000C1D57" w:rsidP="004D30B4">
      <w:pPr>
        <w:spacing w:line="360" w:lineRule="auto"/>
        <w:jc w:val="both"/>
        <w:rPr>
          <w:rFonts w:ascii="Arial" w:hAnsi="Arial" w:cs="Arial"/>
        </w:rPr>
      </w:pPr>
    </w:p>
    <w:p w:rsidR="000C1D57" w:rsidRPr="004D30B4" w:rsidRDefault="000C1D57" w:rsidP="004D30B4">
      <w:pPr>
        <w:spacing w:line="360" w:lineRule="auto"/>
        <w:jc w:val="both"/>
        <w:rPr>
          <w:rFonts w:ascii="Arial" w:hAnsi="Arial" w:cs="Arial"/>
        </w:rPr>
      </w:pPr>
      <w:r w:rsidRPr="004D30B4">
        <w:rPr>
          <w:rFonts w:ascii="Arial" w:hAnsi="Arial" w:cs="Arial"/>
        </w:rPr>
        <w:t>Capital Programs consists of the following two areas:</w:t>
      </w:r>
    </w:p>
    <w:p w:rsidR="008A5141" w:rsidRPr="004D30B4" w:rsidRDefault="008A5141" w:rsidP="004D30B4">
      <w:pPr>
        <w:spacing w:line="360" w:lineRule="auto"/>
        <w:jc w:val="both"/>
        <w:rPr>
          <w:rFonts w:ascii="Arial" w:hAnsi="Arial" w:cs="Arial"/>
        </w:rPr>
      </w:pPr>
    </w:p>
    <w:p w:rsidR="008A5141" w:rsidRDefault="008A5141" w:rsidP="004D30B4">
      <w:pPr>
        <w:pStyle w:val="ListParagraph"/>
        <w:numPr>
          <w:ilvl w:val="0"/>
          <w:numId w:val="8"/>
        </w:numPr>
        <w:spacing w:line="360" w:lineRule="auto"/>
        <w:ind w:left="540" w:hanging="540"/>
        <w:jc w:val="both"/>
        <w:rPr>
          <w:rFonts w:ascii="Arial" w:hAnsi="Arial" w:cs="Arial"/>
        </w:rPr>
      </w:pPr>
      <w:r w:rsidRPr="004D30B4">
        <w:rPr>
          <w:rFonts w:ascii="Arial" w:hAnsi="Arial" w:cs="Arial"/>
        </w:rPr>
        <w:t>Capital Planning and Finance – responsible for planning, project development and</w:t>
      </w:r>
      <w:r w:rsidR="003D1B8A" w:rsidRPr="004D30B4">
        <w:rPr>
          <w:rFonts w:ascii="Arial" w:hAnsi="Arial" w:cs="Arial"/>
        </w:rPr>
        <w:t xml:space="preserve"> </w:t>
      </w:r>
      <w:r w:rsidRPr="004D30B4">
        <w:rPr>
          <w:rFonts w:ascii="Arial" w:hAnsi="Arial" w:cs="Arial"/>
        </w:rPr>
        <w:t>financial services including project accounting, contracts administration, information</w:t>
      </w:r>
      <w:r w:rsidR="003D1B8A" w:rsidRPr="004D30B4">
        <w:rPr>
          <w:rFonts w:ascii="Arial" w:hAnsi="Arial" w:cs="Arial"/>
        </w:rPr>
        <w:t xml:space="preserve"> </w:t>
      </w:r>
      <w:r w:rsidRPr="004D30B4">
        <w:rPr>
          <w:rFonts w:ascii="Arial" w:hAnsi="Arial" w:cs="Arial"/>
        </w:rPr>
        <w:t>technology, and human resources.  This area is led by an Associate Vice Chancellor who reports to the Vice Chancellor and Chief Financial Officer.</w:t>
      </w:r>
    </w:p>
    <w:p w:rsidR="000B0300" w:rsidRPr="004D30B4" w:rsidRDefault="000B0300" w:rsidP="000B0300">
      <w:pPr>
        <w:pStyle w:val="ListParagraph"/>
        <w:spacing w:line="360" w:lineRule="auto"/>
        <w:ind w:left="540"/>
        <w:jc w:val="both"/>
        <w:rPr>
          <w:rFonts w:ascii="Arial" w:hAnsi="Arial" w:cs="Arial"/>
        </w:rPr>
      </w:pPr>
    </w:p>
    <w:p w:rsidR="008A5141" w:rsidRPr="004D30B4" w:rsidRDefault="008A5141" w:rsidP="004D30B4">
      <w:pPr>
        <w:pStyle w:val="ListParagraph"/>
        <w:numPr>
          <w:ilvl w:val="0"/>
          <w:numId w:val="8"/>
        </w:numPr>
        <w:spacing w:line="360" w:lineRule="auto"/>
        <w:ind w:left="540" w:hanging="540"/>
        <w:jc w:val="both"/>
        <w:rPr>
          <w:rFonts w:ascii="Arial" w:hAnsi="Arial" w:cs="Arial"/>
        </w:rPr>
      </w:pPr>
      <w:r w:rsidRPr="004D30B4">
        <w:rPr>
          <w:rFonts w:ascii="Arial" w:hAnsi="Arial" w:cs="Arial"/>
        </w:rPr>
        <w:t>Design and Construction – responsible for project delivery activity including design,</w:t>
      </w:r>
      <w:r w:rsidR="003D1B8A" w:rsidRPr="004D30B4">
        <w:rPr>
          <w:rFonts w:ascii="Arial" w:hAnsi="Arial" w:cs="Arial"/>
        </w:rPr>
        <w:t xml:space="preserve"> </w:t>
      </w:r>
      <w:r w:rsidRPr="004D30B4">
        <w:rPr>
          <w:rFonts w:ascii="Arial" w:hAnsi="Arial" w:cs="Arial"/>
        </w:rPr>
        <w:t>project management, construction management, engineering services</w:t>
      </w:r>
      <w:r w:rsidR="00983023" w:rsidRPr="004D30B4">
        <w:rPr>
          <w:rFonts w:ascii="Arial" w:hAnsi="Arial" w:cs="Arial"/>
        </w:rPr>
        <w:t>,</w:t>
      </w:r>
      <w:r w:rsidRPr="004D30B4">
        <w:rPr>
          <w:rFonts w:ascii="Arial" w:hAnsi="Arial" w:cs="Arial"/>
        </w:rPr>
        <w:t xml:space="preserve"> and inspection</w:t>
      </w:r>
      <w:r w:rsidR="00770FB4" w:rsidRPr="004D30B4">
        <w:rPr>
          <w:rFonts w:ascii="Arial" w:hAnsi="Arial" w:cs="Arial"/>
        </w:rPr>
        <w:t xml:space="preserve">.  </w:t>
      </w:r>
      <w:r w:rsidRPr="004D30B4">
        <w:rPr>
          <w:rFonts w:ascii="Arial" w:hAnsi="Arial" w:cs="Arial"/>
        </w:rPr>
        <w:t>This area is led by an Associate Vice Chancellor who reports to the Vice Chancellor and Chief Financial Officer.</w:t>
      </w:r>
    </w:p>
    <w:p w:rsidR="002848BC" w:rsidRPr="004D30B4" w:rsidRDefault="002848BC" w:rsidP="004D30B4">
      <w:pPr>
        <w:spacing w:line="360" w:lineRule="auto"/>
        <w:jc w:val="both"/>
        <w:rPr>
          <w:rFonts w:ascii="Arial" w:hAnsi="Arial" w:cs="Arial"/>
        </w:rPr>
      </w:pPr>
    </w:p>
    <w:p w:rsidR="00843E8F" w:rsidRPr="004D30B4" w:rsidRDefault="00843E8F" w:rsidP="004D30B4">
      <w:pPr>
        <w:pStyle w:val="NoSpacing"/>
        <w:spacing w:line="360" w:lineRule="auto"/>
        <w:jc w:val="both"/>
        <w:rPr>
          <w:i/>
          <w:u w:val="single"/>
        </w:rPr>
      </w:pPr>
      <w:r w:rsidRPr="004D30B4">
        <w:rPr>
          <w:i/>
          <w:u w:val="single"/>
        </w:rPr>
        <w:t>Recharge Process – Overview</w:t>
      </w:r>
    </w:p>
    <w:p w:rsidR="00843E8F" w:rsidRPr="004D30B4" w:rsidRDefault="00843E8F" w:rsidP="004D30B4">
      <w:pPr>
        <w:pStyle w:val="NoSpacing"/>
        <w:spacing w:line="360" w:lineRule="auto"/>
        <w:jc w:val="both"/>
      </w:pPr>
    </w:p>
    <w:p w:rsidR="00843E8F" w:rsidRPr="004D30B4" w:rsidRDefault="00843E8F" w:rsidP="004D30B4">
      <w:pPr>
        <w:spacing w:line="360" w:lineRule="auto"/>
        <w:jc w:val="both"/>
        <w:rPr>
          <w:rFonts w:ascii="Arial" w:hAnsi="Arial" w:cs="Arial"/>
        </w:rPr>
      </w:pPr>
      <w:r w:rsidRPr="004D30B4">
        <w:rPr>
          <w:rFonts w:ascii="Arial" w:hAnsi="Arial" w:cs="Arial"/>
        </w:rPr>
        <w:t>Recharging entities such as the CP department provide specific, ongoing services to more than one campus department or project and recover the cost of providing those services from the customer or project on a per-unit rate basis.  These entities are expected to charge rates that reasonably and equitably recover the costs of operating the service (e.g., salaries, benefits, equipment depreciation, materials, and supplies), and function on a break-even basis.  While the University should not provide goods or services that are readily available from outside sources, a recharge activity may be established if there are overriding economic, ethical, or other institutional issues to support the need for the University to provide the service.  However, the activity should be related to the University’s core missions of teaching, research, and public service.</w:t>
      </w:r>
    </w:p>
    <w:p w:rsidR="00843E8F" w:rsidRPr="004D30B4" w:rsidRDefault="00843E8F" w:rsidP="004D30B4">
      <w:pPr>
        <w:spacing w:line="360" w:lineRule="auto"/>
        <w:jc w:val="both"/>
        <w:rPr>
          <w:rFonts w:ascii="Arial" w:hAnsi="Arial" w:cs="Arial"/>
        </w:rPr>
      </w:pPr>
    </w:p>
    <w:p w:rsidR="00843E8F" w:rsidRPr="004D30B4" w:rsidRDefault="00843E8F" w:rsidP="004D30B4">
      <w:pPr>
        <w:spacing w:line="360" w:lineRule="auto"/>
        <w:jc w:val="both"/>
        <w:rPr>
          <w:rFonts w:ascii="Arial" w:hAnsi="Arial" w:cs="Arial"/>
        </w:rPr>
      </w:pPr>
      <w:r w:rsidRPr="004D30B4">
        <w:rPr>
          <w:rFonts w:ascii="Arial" w:hAnsi="Arial" w:cs="Arial"/>
        </w:rPr>
        <w:t>UCLA’s recharge rates and other aspects of sales and service activities having a financial impact on the campus are governed by the Policy Committee on Sales and Service Activities and Service Enterprises (POSSSE).  UCLA Policy 340, “Sales and Service Activities,” established by POSSSE, serves as a guideline for the establishment, operation, review, and closure, of all sales and service activities at UCLA.  POSSSE is responsible for annually reviewing the Budget and Rate Proposal of any sales and service activity that serves the entire campus and generates an annual income of greater than $1 million.</w:t>
      </w:r>
    </w:p>
    <w:p w:rsidR="00843E8F" w:rsidRPr="004D30B4" w:rsidRDefault="00843E8F" w:rsidP="004D30B4">
      <w:pPr>
        <w:spacing w:line="360" w:lineRule="auto"/>
        <w:jc w:val="both"/>
        <w:rPr>
          <w:rFonts w:ascii="Arial" w:hAnsi="Arial" w:cs="Arial"/>
        </w:rPr>
      </w:pPr>
    </w:p>
    <w:p w:rsidR="000B0300" w:rsidRDefault="00843E8F" w:rsidP="004D30B4">
      <w:pPr>
        <w:spacing w:line="360" w:lineRule="auto"/>
        <w:jc w:val="both"/>
        <w:rPr>
          <w:rFonts w:ascii="Arial" w:hAnsi="Arial" w:cs="Arial"/>
        </w:rPr>
      </w:pPr>
      <w:r w:rsidRPr="004D30B4">
        <w:rPr>
          <w:rFonts w:ascii="Arial" w:hAnsi="Arial" w:cs="Arial"/>
        </w:rPr>
        <w:t>The CP funding model for major capital projects is based on a recharge system that adds a “burden rate” to all departmental units to cover the full range of services provided as part of the capital project delivery process.  Time charged by project managers, construction managers, inspectors, and other direct charge staff help cover the related overhead costs of various support services.</w:t>
      </w:r>
      <w:r w:rsidR="0059555F" w:rsidRPr="004D30B4">
        <w:rPr>
          <w:rFonts w:ascii="Arial" w:hAnsi="Arial" w:cs="Arial"/>
        </w:rPr>
        <w:t xml:space="preserve">  </w:t>
      </w:r>
    </w:p>
    <w:p w:rsidR="0059555F" w:rsidRPr="004D30B4" w:rsidRDefault="0059555F" w:rsidP="004D30B4">
      <w:pPr>
        <w:spacing w:line="360" w:lineRule="auto"/>
        <w:jc w:val="both"/>
        <w:rPr>
          <w:rFonts w:ascii="Arial" w:hAnsi="Arial" w:cs="Arial"/>
        </w:rPr>
      </w:pPr>
      <w:r w:rsidRPr="004D30B4">
        <w:rPr>
          <w:rFonts w:ascii="Arial" w:hAnsi="Arial" w:cs="Arial"/>
        </w:rPr>
        <w:t xml:space="preserve">  </w:t>
      </w:r>
    </w:p>
    <w:p w:rsidR="00843E8F" w:rsidRPr="004D30B4" w:rsidRDefault="00843E8F" w:rsidP="004D30B4">
      <w:pPr>
        <w:spacing w:line="360" w:lineRule="auto"/>
        <w:jc w:val="both"/>
        <w:rPr>
          <w:rFonts w:ascii="Arial" w:hAnsi="Arial" w:cs="Arial"/>
        </w:rPr>
      </w:pPr>
      <w:r w:rsidRPr="004D30B4">
        <w:rPr>
          <w:rFonts w:ascii="Arial" w:hAnsi="Arial" w:cs="Arial"/>
        </w:rPr>
        <w:t xml:space="preserve">Since fiscal year 2012-13, CP has also recharged for its support services provided to direct delegation units such as Housing &amp; Hospitality Services, Facilities Management, and the UCLA Medical Center.  Support services include costs to the units associated with CP financial staff, contract administration, records management, plan room personnel, etc.  </w:t>
      </w:r>
    </w:p>
    <w:p w:rsidR="00BF790E" w:rsidRPr="004D30B4" w:rsidRDefault="00BF790E" w:rsidP="004D30B4">
      <w:pPr>
        <w:spacing w:line="360" w:lineRule="auto"/>
        <w:jc w:val="both"/>
        <w:rPr>
          <w:rFonts w:ascii="Arial" w:hAnsi="Arial" w:cs="Arial"/>
        </w:rPr>
      </w:pPr>
    </w:p>
    <w:p w:rsidR="00BF790E" w:rsidRPr="004D30B4" w:rsidRDefault="00BF790E" w:rsidP="004D30B4">
      <w:pPr>
        <w:spacing w:line="360" w:lineRule="auto"/>
        <w:jc w:val="both"/>
        <w:rPr>
          <w:rFonts w:ascii="Arial" w:hAnsi="Arial" w:cs="Arial"/>
        </w:rPr>
      </w:pPr>
      <w:r w:rsidRPr="004D30B4">
        <w:rPr>
          <w:rFonts w:ascii="Arial" w:hAnsi="Arial" w:cs="Arial"/>
        </w:rPr>
        <w:t>For fiscal year 2019-20, recharge revenue for CP was budgeted at approximately $10.3 million.</w:t>
      </w:r>
    </w:p>
    <w:p w:rsidR="00843E8F" w:rsidRPr="004D30B4" w:rsidRDefault="00843E8F" w:rsidP="004D30B4">
      <w:pPr>
        <w:spacing w:line="360" w:lineRule="auto"/>
        <w:jc w:val="both"/>
        <w:rPr>
          <w:rFonts w:ascii="Arial" w:hAnsi="Arial" w:cs="Arial"/>
        </w:rPr>
      </w:pPr>
    </w:p>
    <w:p w:rsidR="00D85E94" w:rsidRPr="004D30B4" w:rsidRDefault="00D85E94" w:rsidP="004D30B4">
      <w:pPr>
        <w:spacing w:line="360" w:lineRule="auto"/>
        <w:jc w:val="both"/>
        <w:rPr>
          <w:rFonts w:ascii="Arial" w:hAnsi="Arial" w:cs="Arial"/>
          <w:u w:val="single"/>
        </w:rPr>
      </w:pPr>
      <w:r w:rsidRPr="004D30B4">
        <w:rPr>
          <w:rFonts w:ascii="Arial" w:hAnsi="Arial" w:cs="Arial"/>
          <w:u w:val="single"/>
        </w:rPr>
        <w:t>Purpose and Scope</w:t>
      </w:r>
    </w:p>
    <w:p w:rsidR="00D85E94" w:rsidRPr="004D30B4" w:rsidRDefault="00D85E94" w:rsidP="004D30B4">
      <w:pPr>
        <w:spacing w:line="360" w:lineRule="auto"/>
        <w:jc w:val="both"/>
        <w:rPr>
          <w:rFonts w:ascii="Arial" w:hAnsi="Arial" w:cs="Arial"/>
        </w:rPr>
      </w:pPr>
    </w:p>
    <w:p w:rsidR="0080419C" w:rsidRPr="004D30B4" w:rsidRDefault="00D85E94" w:rsidP="004D30B4">
      <w:pPr>
        <w:spacing w:line="360" w:lineRule="auto"/>
        <w:jc w:val="both"/>
        <w:rPr>
          <w:rFonts w:ascii="Arial" w:hAnsi="Arial" w:cs="Arial"/>
        </w:rPr>
      </w:pPr>
      <w:r w:rsidRPr="004D30B4">
        <w:rPr>
          <w:rFonts w:ascii="Arial" w:hAnsi="Arial" w:cs="Arial"/>
        </w:rPr>
        <w:t xml:space="preserve">The primary purpose of the review was to ensure that CP’s organizational structure and controls surrounding recharge activities </w:t>
      </w:r>
      <w:r w:rsidR="0080419C" w:rsidRPr="004D30B4">
        <w:rPr>
          <w:rFonts w:ascii="Arial" w:hAnsi="Arial" w:cs="Arial"/>
        </w:rPr>
        <w:t>are conducive to accomplishing the department’s business objectives</w:t>
      </w:r>
      <w:r w:rsidRPr="004D30B4">
        <w:rPr>
          <w:rFonts w:ascii="Arial" w:hAnsi="Arial" w:cs="Arial"/>
        </w:rPr>
        <w:t xml:space="preserve">.  Where applicable, compliance with campus and University </w:t>
      </w:r>
      <w:r w:rsidR="000931B8" w:rsidRPr="004D30B4">
        <w:rPr>
          <w:rFonts w:ascii="Arial" w:hAnsi="Arial" w:cs="Arial"/>
        </w:rPr>
        <w:t>policies and procedures</w:t>
      </w:r>
      <w:r w:rsidR="0080419C" w:rsidRPr="004D30B4">
        <w:rPr>
          <w:rFonts w:ascii="Arial" w:hAnsi="Arial" w:cs="Arial"/>
        </w:rPr>
        <w:t xml:space="preserve"> was also evaluated.</w:t>
      </w:r>
    </w:p>
    <w:p w:rsidR="0080419C" w:rsidRPr="004D30B4" w:rsidRDefault="0080419C" w:rsidP="004D30B4">
      <w:pPr>
        <w:spacing w:line="360" w:lineRule="auto"/>
        <w:jc w:val="both"/>
        <w:rPr>
          <w:rFonts w:ascii="Arial" w:hAnsi="Arial" w:cs="Arial"/>
        </w:rPr>
      </w:pPr>
    </w:p>
    <w:p w:rsidR="00D85E94" w:rsidRPr="004D30B4" w:rsidRDefault="00D85E94" w:rsidP="004D30B4">
      <w:pPr>
        <w:spacing w:line="360" w:lineRule="auto"/>
        <w:jc w:val="both"/>
        <w:rPr>
          <w:rFonts w:ascii="Arial" w:hAnsi="Arial" w:cs="Arial"/>
        </w:rPr>
      </w:pPr>
      <w:r w:rsidRPr="004D30B4">
        <w:rPr>
          <w:rFonts w:ascii="Arial" w:hAnsi="Arial" w:cs="Arial"/>
        </w:rPr>
        <w:t>The scope of the audit focused on the following areas:</w:t>
      </w:r>
    </w:p>
    <w:p w:rsidR="00D85E94" w:rsidRPr="004D30B4" w:rsidRDefault="00D85E94" w:rsidP="004D30B4">
      <w:pPr>
        <w:spacing w:line="360" w:lineRule="auto"/>
        <w:jc w:val="both"/>
        <w:rPr>
          <w:rFonts w:ascii="Arial" w:hAnsi="Arial" w:cs="Arial"/>
          <w:highlight w:val="lightGray"/>
        </w:rPr>
      </w:pPr>
    </w:p>
    <w:p w:rsidR="00D85E94" w:rsidRPr="004D30B4" w:rsidRDefault="00D85E94" w:rsidP="004D30B4">
      <w:pPr>
        <w:pStyle w:val="ListParagraph"/>
        <w:numPr>
          <w:ilvl w:val="0"/>
          <w:numId w:val="1"/>
        </w:numPr>
        <w:overflowPunct w:val="0"/>
        <w:autoSpaceDE w:val="0"/>
        <w:spacing w:line="360" w:lineRule="auto"/>
        <w:ind w:left="540" w:hanging="540"/>
        <w:jc w:val="both"/>
        <w:rPr>
          <w:rFonts w:ascii="Arial" w:hAnsi="Arial" w:cs="Arial"/>
        </w:rPr>
      </w:pPr>
      <w:r w:rsidRPr="004D30B4">
        <w:rPr>
          <w:rFonts w:ascii="Arial" w:hAnsi="Arial" w:cs="Arial"/>
        </w:rPr>
        <w:t xml:space="preserve">Recharge </w:t>
      </w:r>
      <w:r w:rsidR="009740AA" w:rsidRPr="004D30B4">
        <w:rPr>
          <w:rFonts w:ascii="Arial" w:hAnsi="Arial" w:cs="Arial"/>
        </w:rPr>
        <w:t>Procedures</w:t>
      </w:r>
    </w:p>
    <w:p w:rsidR="009740AA" w:rsidRPr="004D30B4" w:rsidRDefault="009740AA" w:rsidP="004D30B4">
      <w:pPr>
        <w:pStyle w:val="ListParagraph"/>
        <w:numPr>
          <w:ilvl w:val="0"/>
          <w:numId w:val="1"/>
        </w:numPr>
        <w:overflowPunct w:val="0"/>
        <w:autoSpaceDE w:val="0"/>
        <w:spacing w:line="360" w:lineRule="auto"/>
        <w:ind w:left="540" w:hanging="540"/>
        <w:jc w:val="both"/>
        <w:rPr>
          <w:rFonts w:ascii="Arial" w:hAnsi="Arial" w:cs="Arial"/>
        </w:rPr>
      </w:pPr>
      <w:r w:rsidRPr="004D30B4">
        <w:rPr>
          <w:rFonts w:ascii="Arial" w:hAnsi="Arial" w:cs="Arial"/>
        </w:rPr>
        <w:t>Recharge Rates</w:t>
      </w:r>
    </w:p>
    <w:p w:rsidR="00D85E94" w:rsidRPr="004D30B4" w:rsidRDefault="00D85E94" w:rsidP="004D30B4">
      <w:pPr>
        <w:pStyle w:val="ListParagraph"/>
        <w:numPr>
          <w:ilvl w:val="0"/>
          <w:numId w:val="1"/>
        </w:numPr>
        <w:overflowPunct w:val="0"/>
        <w:autoSpaceDE w:val="0"/>
        <w:spacing w:line="360" w:lineRule="auto"/>
        <w:ind w:left="540" w:hanging="540"/>
        <w:jc w:val="both"/>
        <w:rPr>
          <w:rFonts w:ascii="Arial" w:hAnsi="Arial" w:cs="Arial"/>
        </w:rPr>
      </w:pPr>
      <w:r w:rsidRPr="004D30B4">
        <w:rPr>
          <w:rFonts w:ascii="Arial" w:hAnsi="Arial" w:cs="Arial"/>
        </w:rPr>
        <w:t xml:space="preserve">Recharge </w:t>
      </w:r>
      <w:r w:rsidR="001D2FBE" w:rsidRPr="004D30B4">
        <w:rPr>
          <w:rFonts w:ascii="Arial" w:hAnsi="Arial" w:cs="Arial"/>
        </w:rPr>
        <w:t>Transaction Processing</w:t>
      </w:r>
    </w:p>
    <w:p w:rsidR="008A141F" w:rsidRPr="004D30B4" w:rsidRDefault="008A141F" w:rsidP="004D30B4">
      <w:pPr>
        <w:overflowPunct w:val="0"/>
        <w:autoSpaceDE w:val="0"/>
        <w:spacing w:line="360" w:lineRule="auto"/>
        <w:jc w:val="both"/>
        <w:rPr>
          <w:rFonts w:ascii="Arial" w:hAnsi="Arial" w:cs="Arial"/>
        </w:rPr>
      </w:pPr>
    </w:p>
    <w:p w:rsidR="00D85E94" w:rsidRPr="004D30B4" w:rsidRDefault="0080419C" w:rsidP="004D30B4">
      <w:pPr>
        <w:spacing w:line="360" w:lineRule="auto"/>
        <w:jc w:val="both"/>
        <w:rPr>
          <w:rFonts w:ascii="Arial" w:hAnsi="Arial" w:cs="Arial"/>
        </w:rPr>
      </w:pPr>
      <w:r w:rsidRPr="004D30B4">
        <w:rPr>
          <w:rFonts w:ascii="Arial" w:hAnsi="Arial" w:cs="Arial"/>
        </w:rPr>
        <w:t xml:space="preserve">The review was conducted in conformance with the </w:t>
      </w:r>
      <w:r w:rsidRPr="004D30B4">
        <w:rPr>
          <w:rFonts w:ascii="Arial" w:hAnsi="Arial" w:cs="Arial"/>
          <w:i/>
        </w:rPr>
        <w:t>International Standards for the Professional Practice of Internal Auditing</w:t>
      </w:r>
      <w:r w:rsidRPr="004D30B4">
        <w:rPr>
          <w:rFonts w:ascii="Arial" w:hAnsi="Arial" w:cs="Arial"/>
        </w:rPr>
        <w:t xml:space="preserve"> and included interviews, tests, and other procedures considered necessary to achieve the objective.</w:t>
      </w:r>
    </w:p>
    <w:p w:rsidR="00FA10DB" w:rsidRPr="004D30B4" w:rsidRDefault="00FA10DB" w:rsidP="004D30B4">
      <w:pPr>
        <w:spacing w:line="360" w:lineRule="auto"/>
        <w:jc w:val="both"/>
        <w:rPr>
          <w:rFonts w:ascii="Arial" w:hAnsi="Arial" w:cs="Arial"/>
        </w:rPr>
      </w:pPr>
    </w:p>
    <w:p w:rsidR="00D85E94" w:rsidRPr="004D30B4" w:rsidRDefault="00D85E94" w:rsidP="000B0300">
      <w:pPr>
        <w:keepNext/>
        <w:keepLines/>
        <w:spacing w:line="360" w:lineRule="auto"/>
        <w:jc w:val="both"/>
        <w:rPr>
          <w:rFonts w:ascii="Arial" w:hAnsi="Arial" w:cs="Arial"/>
          <w:u w:val="single"/>
        </w:rPr>
      </w:pPr>
      <w:r w:rsidRPr="004D30B4">
        <w:rPr>
          <w:rFonts w:ascii="Arial" w:hAnsi="Arial" w:cs="Arial"/>
          <w:u w:val="single"/>
        </w:rPr>
        <w:t>Summary Opinion</w:t>
      </w:r>
    </w:p>
    <w:p w:rsidR="00D85E94" w:rsidRPr="004D30B4" w:rsidRDefault="00D85E94" w:rsidP="000B0300">
      <w:pPr>
        <w:keepNext/>
        <w:keepLines/>
        <w:spacing w:line="360" w:lineRule="auto"/>
        <w:jc w:val="both"/>
        <w:rPr>
          <w:rFonts w:ascii="Arial" w:hAnsi="Arial" w:cs="Arial"/>
          <w:highlight w:val="lightGray"/>
        </w:rPr>
      </w:pPr>
    </w:p>
    <w:p w:rsidR="00D85E94" w:rsidRDefault="00D85E94" w:rsidP="005322DB">
      <w:pPr>
        <w:keepNext/>
        <w:keepLines/>
        <w:tabs>
          <w:tab w:val="left" w:pos="540"/>
          <w:tab w:val="left" w:pos="630"/>
        </w:tabs>
        <w:spacing w:line="360" w:lineRule="auto"/>
        <w:jc w:val="both"/>
        <w:rPr>
          <w:rFonts w:ascii="Arial" w:hAnsi="Arial" w:cs="Arial"/>
        </w:rPr>
      </w:pPr>
      <w:r w:rsidRPr="004D30B4">
        <w:rPr>
          <w:rFonts w:ascii="Arial" w:hAnsi="Arial" w:cs="Arial"/>
        </w:rPr>
        <w:t>Based on the results of the work performed within the scope of the audit, CP’s organizational structure and controls are generally conducive to accomplishing its business objectives related to recharge activities.  There were no significant control deficiencies identified during the audit.</w:t>
      </w:r>
    </w:p>
    <w:p w:rsidR="004D30B4" w:rsidRPr="004D30B4" w:rsidRDefault="004D30B4" w:rsidP="004D30B4">
      <w:pPr>
        <w:tabs>
          <w:tab w:val="left" w:pos="540"/>
        </w:tabs>
        <w:spacing w:line="360" w:lineRule="auto"/>
        <w:jc w:val="both"/>
        <w:rPr>
          <w:rFonts w:ascii="Arial" w:hAnsi="Arial" w:cs="Arial"/>
        </w:rPr>
      </w:pPr>
    </w:p>
    <w:p w:rsidR="00421DDE" w:rsidRPr="004D30B4" w:rsidRDefault="00D85E94" w:rsidP="004D30B4">
      <w:pPr>
        <w:spacing w:line="360" w:lineRule="auto"/>
        <w:jc w:val="both"/>
        <w:rPr>
          <w:rFonts w:ascii="Arial" w:hAnsi="Arial" w:cs="Arial"/>
        </w:rPr>
      </w:pPr>
      <w:r w:rsidRPr="004D30B4">
        <w:rPr>
          <w:rFonts w:ascii="Arial" w:hAnsi="Arial" w:cs="Arial"/>
        </w:rPr>
        <w:t>The audit results are detailed in the following sections of the report</w:t>
      </w:r>
      <w:r w:rsidR="00694FEA" w:rsidRPr="004D30B4">
        <w:rPr>
          <w:rFonts w:ascii="Arial" w:hAnsi="Arial" w:cs="Arial"/>
        </w:rPr>
        <w:t xml:space="preserve">. </w:t>
      </w:r>
    </w:p>
    <w:p w:rsidR="001D493B" w:rsidRPr="004D30B4" w:rsidRDefault="001D493B" w:rsidP="004D30B4">
      <w:pPr>
        <w:spacing w:line="360" w:lineRule="auto"/>
        <w:jc w:val="both"/>
        <w:rPr>
          <w:rFonts w:ascii="Arial" w:hAnsi="Arial" w:cs="Arial"/>
        </w:rPr>
      </w:pPr>
    </w:p>
    <w:p w:rsidR="001D493B" w:rsidRPr="004D30B4" w:rsidRDefault="001D493B" w:rsidP="004D30B4">
      <w:pPr>
        <w:spacing w:line="360" w:lineRule="auto"/>
        <w:jc w:val="both"/>
        <w:rPr>
          <w:rFonts w:ascii="Arial" w:hAnsi="Arial" w:cs="Arial"/>
        </w:rPr>
      </w:pPr>
    </w:p>
    <w:p w:rsidR="00421DDE" w:rsidRPr="004D30B4" w:rsidRDefault="00421DDE" w:rsidP="004D30B4">
      <w:pPr>
        <w:spacing w:line="360" w:lineRule="auto"/>
        <w:rPr>
          <w:rFonts w:ascii="Arial" w:hAnsi="Arial" w:cs="Arial"/>
        </w:rPr>
      </w:pPr>
      <w:r w:rsidRPr="004D30B4">
        <w:rPr>
          <w:rFonts w:ascii="Arial" w:hAnsi="Arial" w:cs="Arial"/>
        </w:rPr>
        <w:br w:type="page"/>
      </w:r>
    </w:p>
    <w:p w:rsidR="001278C6" w:rsidRPr="004D30B4" w:rsidRDefault="001278C6" w:rsidP="004D30B4">
      <w:pPr>
        <w:pStyle w:val="Heading3"/>
        <w:keepNext w:val="0"/>
        <w:keepLines w:val="0"/>
        <w:numPr>
          <w:ilvl w:val="0"/>
          <w:numId w:val="0"/>
        </w:numPr>
        <w:ind w:left="547" w:hanging="547"/>
      </w:pPr>
      <w:r w:rsidRPr="004D30B4">
        <w:t>Audit Results and Recommendations</w:t>
      </w:r>
    </w:p>
    <w:p w:rsidR="0030557E" w:rsidRPr="004D30B4" w:rsidRDefault="0030557E" w:rsidP="004D30B4">
      <w:pPr>
        <w:pStyle w:val="Heading3"/>
        <w:keepNext w:val="0"/>
        <w:keepLines w:val="0"/>
        <w:numPr>
          <w:ilvl w:val="0"/>
          <w:numId w:val="0"/>
        </w:numPr>
        <w:ind w:left="547" w:hanging="547"/>
        <w:jc w:val="center"/>
      </w:pPr>
    </w:p>
    <w:p w:rsidR="0092571D" w:rsidRPr="004D30B4" w:rsidRDefault="0092571D" w:rsidP="004D30B4">
      <w:pPr>
        <w:pStyle w:val="NoSpacing"/>
        <w:spacing w:line="360" w:lineRule="auto"/>
        <w:jc w:val="center"/>
        <w:rPr>
          <w:u w:val="single"/>
        </w:rPr>
      </w:pPr>
      <w:r w:rsidRPr="004D30B4">
        <w:rPr>
          <w:u w:val="single"/>
        </w:rPr>
        <w:t>Recharge Procedures</w:t>
      </w:r>
    </w:p>
    <w:p w:rsidR="0092571D" w:rsidRPr="004D30B4" w:rsidRDefault="0092571D" w:rsidP="004D30B4">
      <w:pPr>
        <w:pStyle w:val="NoSpacing"/>
        <w:spacing w:line="360" w:lineRule="auto"/>
        <w:rPr>
          <w:highlight w:val="lightGray"/>
          <w:u w:val="single"/>
        </w:rPr>
      </w:pPr>
    </w:p>
    <w:p w:rsidR="0092571D" w:rsidRPr="004D30B4" w:rsidRDefault="0092571D" w:rsidP="004D30B4">
      <w:pPr>
        <w:spacing w:line="360" w:lineRule="auto"/>
        <w:jc w:val="both"/>
        <w:rPr>
          <w:rFonts w:ascii="Arial" w:hAnsi="Arial" w:cs="Arial"/>
        </w:rPr>
      </w:pPr>
      <w:r w:rsidRPr="004D30B4">
        <w:rPr>
          <w:rFonts w:ascii="Arial" w:hAnsi="Arial" w:cs="Arial"/>
        </w:rPr>
        <w:t xml:space="preserve">Discussions were conducted with both the CP Financial Services and Information </w:t>
      </w:r>
      <w:r w:rsidR="00114141" w:rsidRPr="004D30B4">
        <w:rPr>
          <w:rFonts w:ascii="Arial" w:hAnsi="Arial" w:cs="Arial"/>
        </w:rPr>
        <w:t xml:space="preserve">Technology </w:t>
      </w:r>
      <w:r w:rsidR="00A63B4D" w:rsidRPr="004D30B4">
        <w:rPr>
          <w:rFonts w:ascii="Arial" w:hAnsi="Arial" w:cs="Arial"/>
        </w:rPr>
        <w:t xml:space="preserve">(IT) </w:t>
      </w:r>
      <w:r w:rsidRPr="004D30B4">
        <w:rPr>
          <w:rFonts w:ascii="Arial" w:hAnsi="Arial" w:cs="Arial"/>
        </w:rPr>
        <w:t xml:space="preserve">management groups to obtain an overview of recharge processes and controls.  </w:t>
      </w:r>
      <w:r w:rsidR="009C29F1" w:rsidRPr="004D30B4">
        <w:rPr>
          <w:rFonts w:ascii="Arial" w:hAnsi="Arial" w:cs="Arial"/>
        </w:rPr>
        <w:t xml:space="preserve">Detailed Internal Control Questionnaires (ICQs) were employed to confirm existing practices and identify any significant changes since the prior audit was conducted in </w:t>
      </w:r>
      <w:r w:rsidR="00B2553C" w:rsidRPr="004D30B4">
        <w:rPr>
          <w:rFonts w:ascii="Arial" w:hAnsi="Arial" w:cs="Arial"/>
        </w:rPr>
        <w:t xml:space="preserve">2016. </w:t>
      </w:r>
      <w:r w:rsidR="009C29F1" w:rsidRPr="004D30B4">
        <w:rPr>
          <w:rFonts w:ascii="Arial" w:hAnsi="Arial" w:cs="Arial"/>
        </w:rPr>
        <w:t xml:space="preserve"> </w:t>
      </w:r>
      <w:r w:rsidR="00064C62" w:rsidRPr="004D30B4">
        <w:rPr>
          <w:rFonts w:ascii="Arial" w:hAnsi="Arial" w:cs="Arial"/>
        </w:rPr>
        <w:t>P</w:t>
      </w:r>
      <w:r w:rsidRPr="004D30B4">
        <w:rPr>
          <w:rFonts w:ascii="Arial" w:hAnsi="Arial" w:cs="Arial"/>
        </w:rPr>
        <w:t>rocedures for weekly time reporting</w:t>
      </w:r>
      <w:r w:rsidR="00064C62" w:rsidRPr="004D30B4">
        <w:rPr>
          <w:rFonts w:ascii="Arial" w:hAnsi="Arial" w:cs="Arial"/>
        </w:rPr>
        <w:t xml:space="preserve"> within the department’s </w:t>
      </w:r>
      <w:r w:rsidRPr="004D30B4">
        <w:rPr>
          <w:rFonts w:ascii="Arial" w:hAnsi="Arial" w:cs="Arial"/>
        </w:rPr>
        <w:t>Capital Projects Status, Tracking and Reporting (</w:t>
      </w:r>
      <w:proofErr w:type="spellStart"/>
      <w:r w:rsidRPr="004D30B4">
        <w:rPr>
          <w:rFonts w:ascii="Arial" w:hAnsi="Arial" w:cs="Arial"/>
        </w:rPr>
        <w:t>CapSTAR</w:t>
      </w:r>
      <w:proofErr w:type="spellEnd"/>
      <w:r w:rsidRPr="004D30B4">
        <w:rPr>
          <w:rFonts w:ascii="Arial" w:hAnsi="Arial" w:cs="Arial"/>
        </w:rPr>
        <w:t>) system</w:t>
      </w:r>
      <w:r w:rsidR="00064C62" w:rsidRPr="004D30B4">
        <w:rPr>
          <w:rFonts w:ascii="Arial" w:hAnsi="Arial" w:cs="Arial"/>
        </w:rPr>
        <w:t xml:space="preserve">, </w:t>
      </w:r>
      <w:r w:rsidRPr="004D30B4">
        <w:rPr>
          <w:rFonts w:ascii="Arial" w:hAnsi="Arial" w:cs="Arial"/>
        </w:rPr>
        <w:t xml:space="preserve">financial data preparation; and month-end recharge processing were </w:t>
      </w:r>
      <w:r w:rsidR="00C848A2" w:rsidRPr="004D30B4">
        <w:rPr>
          <w:rFonts w:ascii="Arial" w:hAnsi="Arial" w:cs="Arial"/>
        </w:rPr>
        <w:t xml:space="preserve">reviewed </w:t>
      </w:r>
      <w:r w:rsidRPr="004D30B4">
        <w:rPr>
          <w:rFonts w:ascii="Arial" w:hAnsi="Arial" w:cs="Arial"/>
        </w:rPr>
        <w:t>for adequacy.</w:t>
      </w:r>
    </w:p>
    <w:p w:rsidR="0092571D" w:rsidRPr="004D30B4" w:rsidRDefault="0092571D" w:rsidP="004D30B4">
      <w:pPr>
        <w:spacing w:line="360" w:lineRule="auto"/>
        <w:jc w:val="both"/>
        <w:rPr>
          <w:rFonts w:ascii="Arial" w:hAnsi="Arial" w:cs="Arial"/>
        </w:rPr>
      </w:pPr>
    </w:p>
    <w:p w:rsidR="00FF017D" w:rsidRPr="004D30B4" w:rsidRDefault="00FF017D" w:rsidP="004D30B4">
      <w:pPr>
        <w:pStyle w:val="NoSpacing"/>
        <w:spacing w:line="360" w:lineRule="auto"/>
        <w:jc w:val="both"/>
      </w:pPr>
      <w:r w:rsidRPr="004D30B4">
        <w:t xml:space="preserve">Weekly timesheets are finalized and processed by the Financial Services Administrative Analyst the following Wednesday of each week’s cycle.  Each Project Manager receives an automated email from </w:t>
      </w:r>
      <w:proofErr w:type="spellStart"/>
      <w:r w:rsidRPr="004D30B4">
        <w:t>CapSTAR</w:t>
      </w:r>
      <w:proofErr w:type="spellEnd"/>
      <w:r w:rsidRPr="004D30B4">
        <w:t xml:space="preserve"> that prompts the Project Manager to review time charged to their projects using the </w:t>
      </w:r>
      <w:proofErr w:type="spellStart"/>
      <w:r w:rsidRPr="004D30B4">
        <w:t>CapSTAR</w:t>
      </w:r>
      <w:proofErr w:type="spellEnd"/>
      <w:r w:rsidRPr="004D30B4">
        <w:t xml:space="preserve"> CP509 and CP509A (budget tracking) reports.  The CP509 report reflects amounts charged by </w:t>
      </w:r>
      <w:r w:rsidR="00F61723" w:rsidRPr="004D30B4">
        <w:t>Full Accounting Unit (</w:t>
      </w:r>
      <w:r w:rsidRPr="004D30B4">
        <w:t>FAU</w:t>
      </w:r>
      <w:r w:rsidR="00F61723" w:rsidRPr="004D30B4">
        <w:t>)</w:t>
      </w:r>
      <w:r w:rsidRPr="004D30B4">
        <w:t xml:space="preserve">, project number, cost center, sub code, etc.  The CP509A report reflects time charged to projects by employee.  </w:t>
      </w:r>
    </w:p>
    <w:p w:rsidR="00FF017D" w:rsidRPr="004D30B4" w:rsidRDefault="00FF017D" w:rsidP="004D30B4">
      <w:pPr>
        <w:pStyle w:val="NoSpacing"/>
        <w:spacing w:line="360" w:lineRule="auto"/>
        <w:jc w:val="both"/>
      </w:pPr>
    </w:p>
    <w:p w:rsidR="00FF017D" w:rsidRPr="004D30B4" w:rsidRDefault="00FF017D" w:rsidP="004D30B4">
      <w:pPr>
        <w:pStyle w:val="NoSpacing"/>
        <w:spacing w:line="360" w:lineRule="auto"/>
        <w:jc w:val="both"/>
      </w:pPr>
      <w:r w:rsidRPr="004D30B4">
        <w:t xml:space="preserve">The weekly timesheet line items are maintained as memo items in </w:t>
      </w:r>
      <w:proofErr w:type="spellStart"/>
      <w:r w:rsidRPr="004D30B4">
        <w:t>CapSTAR</w:t>
      </w:r>
      <w:proofErr w:type="spellEnd"/>
      <w:r w:rsidRPr="004D30B4">
        <w:t xml:space="preserve"> until month-end processing is complete.  Project Managers and/or Supervisors will review and approve their staff’s weekly timesheets.  On Wednesdays, the Financial Services Administrative Analyst will finalize (lock) and process the weekly timesheets.  Subsequently to locking the timesheets, two budget tracking reports are generated through </w:t>
      </w:r>
      <w:proofErr w:type="spellStart"/>
      <w:r w:rsidRPr="004D30B4">
        <w:t>CapSTAR</w:t>
      </w:r>
      <w:proofErr w:type="spellEnd"/>
      <w:r w:rsidRPr="004D30B4">
        <w:t>.  The last page of each report is then emailed to the Financial Services Assistant Director on a weekly basis.  At month end, the Administrative Analyst will send the completed budget tracking reports to the Assistant Director for review before recharge information is uploaded to the Campus General Ledger.  The Assistant Director reviews and approves the month</w:t>
      </w:r>
      <w:r w:rsidR="00B72C64" w:rsidRPr="004D30B4">
        <w:t>-</w:t>
      </w:r>
      <w:r w:rsidRPr="004D30B4">
        <w:t xml:space="preserve">end time sheets, CP fees, and other charges to projects. </w:t>
      </w:r>
    </w:p>
    <w:p w:rsidR="00FF017D" w:rsidRPr="004D30B4" w:rsidRDefault="00FF017D" w:rsidP="004D30B4">
      <w:pPr>
        <w:pStyle w:val="NoSpacing"/>
        <w:spacing w:line="360" w:lineRule="auto"/>
        <w:jc w:val="both"/>
      </w:pPr>
    </w:p>
    <w:p w:rsidR="00FF017D" w:rsidRPr="004D30B4" w:rsidRDefault="00FF017D" w:rsidP="004D30B4">
      <w:pPr>
        <w:pStyle w:val="NoSpacing"/>
        <w:spacing w:line="360" w:lineRule="auto"/>
        <w:jc w:val="both"/>
      </w:pPr>
      <w:r w:rsidRPr="004D30B4">
        <w:t xml:space="preserve">After the Assistant Director approves the month-end recharge information, the department’s IT management will receive an email or verbal notification from the CP Accounting Unit that the </w:t>
      </w:r>
      <w:proofErr w:type="spellStart"/>
      <w:r w:rsidRPr="004D30B4">
        <w:t>CapSTAR</w:t>
      </w:r>
      <w:proofErr w:type="spellEnd"/>
      <w:r w:rsidRPr="004D30B4">
        <w:t xml:space="preserve"> extraction (text) file is ready to be uploaded to the Campus IT Services queue for processing.  Campus IT Services will notify CP when a successful upload has occurred.  IT services will then process the CP text into the Campus General Ledger.  The following day after the General Ledger upload, the Assistant Director will compare the information posted to the General Ledger by account and fund with the corresponding </w:t>
      </w:r>
      <w:proofErr w:type="spellStart"/>
      <w:r w:rsidRPr="004D30B4">
        <w:t>CapSTAR</w:t>
      </w:r>
      <w:proofErr w:type="spellEnd"/>
      <w:r w:rsidRPr="004D30B4">
        <w:t xml:space="preserve"> projects to ensure the accuracy and completeness of the upload.  </w:t>
      </w:r>
    </w:p>
    <w:p w:rsidR="00CD6659" w:rsidRPr="004D30B4" w:rsidRDefault="00CD6659" w:rsidP="004D30B4">
      <w:pPr>
        <w:pStyle w:val="NoSpacing"/>
        <w:spacing w:line="360" w:lineRule="auto"/>
        <w:jc w:val="both"/>
      </w:pPr>
    </w:p>
    <w:p w:rsidR="0092571D" w:rsidRPr="004D30B4" w:rsidRDefault="0092571D" w:rsidP="004D30B4">
      <w:pPr>
        <w:pStyle w:val="nospacing0"/>
        <w:spacing w:line="360" w:lineRule="auto"/>
        <w:jc w:val="both"/>
      </w:pPr>
      <w:r w:rsidRPr="004D30B4">
        <w:t xml:space="preserve">CP’s departmental </w:t>
      </w:r>
      <w:r w:rsidR="003A75A8" w:rsidRPr="004D30B4">
        <w:t xml:space="preserve">recharge </w:t>
      </w:r>
      <w:r w:rsidRPr="004D30B4">
        <w:t xml:space="preserve">procedures </w:t>
      </w:r>
      <w:r w:rsidR="003A75A8" w:rsidRPr="004D30B4">
        <w:t xml:space="preserve">– from both a financial and </w:t>
      </w:r>
      <w:r w:rsidR="00602904" w:rsidRPr="004D30B4">
        <w:t>information technology</w:t>
      </w:r>
      <w:r w:rsidR="003A75A8" w:rsidRPr="004D30B4">
        <w:t xml:space="preserve"> perspective – </w:t>
      </w:r>
      <w:r w:rsidR="004C6CA1" w:rsidRPr="004D30B4">
        <w:t xml:space="preserve">detail </w:t>
      </w:r>
      <w:r w:rsidRPr="004D30B4">
        <w:t xml:space="preserve">the primary steps for weekly and month-end recharge cycles.  The procedures </w:t>
      </w:r>
      <w:r w:rsidR="004C6CA1" w:rsidRPr="004D30B4">
        <w:t xml:space="preserve">help to </w:t>
      </w:r>
      <w:r w:rsidRPr="004D30B4">
        <w:t xml:space="preserve">supplement the </w:t>
      </w:r>
      <w:r w:rsidR="004C6CA1" w:rsidRPr="004D30B4">
        <w:t xml:space="preserve">existing staff </w:t>
      </w:r>
      <w:r w:rsidRPr="004D30B4">
        <w:t>knowledge base for properly processing recharges on a timely basis</w:t>
      </w:r>
      <w:r w:rsidR="00961513" w:rsidRPr="004D30B4">
        <w:t xml:space="preserve">.  </w:t>
      </w:r>
      <w:r w:rsidR="00205333" w:rsidRPr="004D30B4">
        <w:t xml:space="preserve">A&amp;AS also verified that relevant recharge processing responsibilities are incorporated into the Financial </w:t>
      </w:r>
      <w:r w:rsidR="00D65B78" w:rsidRPr="004D30B4">
        <w:t>Services and</w:t>
      </w:r>
      <w:r w:rsidR="00A63B4D" w:rsidRPr="004D30B4">
        <w:t xml:space="preserve"> IT </w:t>
      </w:r>
      <w:r w:rsidR="00205333" w:rsidRPr="004D30B4">
        <w:t xml:space="preserve">staff’s daily, weekly, and monthly tasks.  Current staff responsibilities provide sufficient overlap to maintain the recharge function should there be an extended leave-of-absence and/or retirement of key employee(s).  </w:t>
      </w:r>
      <w:r w:rsidRPr="004D30B4">
        <w:t>A&amp;AS determined that the departmental procedures for recharge processes appear adequate.</w:t>
      </w:r>
    </w:p>
    <w:p w:rsidR="0092571D" w:rsidRPr="004D30B4" w:rsidRDefault="0092571D" w:rsidP="004D30B4">
      <w:pPr>
        <w:pStyle w:val="nospacing0"/>
        <w:spacing w:line="360" w:lineRule="auto"/>
        <w:jc w:val="both"/>
        <w:rPr>
          <w:rStyle w:val="s2cc9b3cb1"/>
          <w:rFonts w:ascii="Arial" w:hAnsi="Arial" w:cs="Arial"/>
          <w:sz w:val="24"/>
          <w:szCs w:val="24"/>
          <w:highlight w:val="lightGray"/>
        </w:rPr>
      </w:pPr>
    </w:p>
    <w:p w:rsidR="0092571D" w:rsidRPr="004D30B4" w:rsidRDefault="00091F29" w:rsidP="004D30B4">
      <w:pPr>
        <w:pStyle w:val="nospacing0"/>
        <w:spacing w:line="360" w:lineRule="auto"/>
        <w:jc w:val="both"/>
      </w:pPr>
      <w:r w:rsidRPr="004D30B4">
        <w:t>There were n</w:t>
      </w:r>
      <w:r w:rsidR="0092571D" w:rsidRPr="004D30B4">
        <w:t>o significant control weaknesses noted in this area.</w:t>
      </w:r>
    </w:p>
    <w:p w:rsidR="00983E15" w:rsidRPr="004D30B4" w:rsidRDefault="00983E15" w:rsidP="004D30B4">
      <w:pPr>
        <w:spacing w:line="360" w:lineRule="auto"/>
        <w:rPr>
          <w:rFonts w:ascii="Arial" w:hAnsi="Arial" w:cs="Arial"/>
        </w:rPr>
      </w:pPr>
    </w:p>
    <w:p w:rsidR="001278C6" w:rsidRPr="004D30B4" w:rsidRDefault="001278C6" w:rsidP="004D30B4">
      <w:pPr>
        <w:pStyle w:val="Heading3"/>
        <w:keepNext w:val="0"/>
        <w:keepLines w:val="0"/>
        <w:numPr>
          <w:ilvl w:val="0"/>
          <w:numId w:val="0"/>
        </w:numPr>
        <w:ind w:left="547" w:hanging="547"/>
        <w:jc w:val="center"/>
      </w:pPr>
      <w:r w:rsidRPr="004D30B4">
        <w:t>Recharge Rates</w:t>
      </w:r>
    </w:p>
    <w:p w:rsidR="0030557E" w:rsidRPr="004D30B4" w:rsidRDefault="0030557E" w:rsidP="004D30B4">
      <w:pPr>
        <w:pStyle w:val="Heading3"/>
        <w:keepNext w:val="0"/>
        <w:keepLines w:val="0"/>
        <w:numPr>
          <w:ilvl w:val="0"/>
          <w:numId w:val="0"/>
        </w:numPr>
        <w:rPr>
          <w:u w:val="none"/>
        </w:rPr>
      </w:pPr>
    </w:p>
    <w:p w:rsidR="001357FC" w:rsidRPr="004D30B4" w:rsidRDefault="00A013C8" w:rsidP="004D30B4">
      <w:pPr>
        <w:pStyle w:val="Heading3"/>
        <w:keepNext w:val="0"/>
        <w:keepLines w:val="0"/>
        <w:numPr>
          <w:ilvl w:val="0"/>
          <w:numId w:val="0"/>
        </w:numPr>
        <w:rPr>
          <w:rFonts w:eastAsia="Times New Roman"/>
          <w:u w:val="none"/>
        </w:rPr>
      </w:pPr>
      <w:r w:rsidRPr="004D30B4">
        <w:rPr>
          <w:u w:val="none"/>
        </w:rPr>
        <w:t>A&amp;AS evaluated the c</w:t>
      </w:r>
      <w:r w:rsidR="001278C6" w:rsidRPr="004D30B4">
        <w:rPr>
          <w:u w:val="none"/>
        </w:rPr>
        <w:t xml:space="preserve">ontrols </w:t>
      </w:r>
      <w:r w:rsidRPr="004D30B4">
        <w:rPr>
          <w:u w:val="none"/>
        </w:rPr>
        <w:t>related to</w:t>
      </w:r>
      <w:r w:rsidR="001278C6" w:rsidRPr="004D30B4">
        <w:rPr>
          <w:u w:val="none"/>
        </w:rPr>
        <w:t xml:space="preserve"> recharge rates to verify that they are adequate</w:t>
      </w:r>
      <w:r w:rsidR="00BD57D0" w:rsidRPr="004D30B4">
        <w:rPr>
          <w:u w:val="none"/>
        </w:rPr>
        <w:t xml:space="preserve"> and appropriate</w:t>
      </w:r>
      <w:r w:rsidR="001278C6" w:rsidRPr="004D30B4">
        <w:rPr>
          <w:u w:val="none"/>
        </w:rPr>
        <w:t>.</w:t>
      </w:r>
      <w:r w:rsidR="00D97955" w:rsidRPr="004D30B4">
        <w:rPr>
          <w:u w:val="none"/>
        </w:rPr>
        <w:t xml:space="preserve">  </w:t>
      </w:r>
      <w:r w:rsidR="008042CD" w:rsidRPr="004D30B4">
        <w:rPr>
          <w:u w:val="none"/>
        </w:rPr>
        <w:t xml:space="preserve">Discussions were held with CP Financial Services </w:t>
      </w:r>
      <w:r w:rsidR="00674595" w:rsidRPr="004D30B4">
        <w:rPr>
          <w:u w:val="none"/>
        </w:rPr>
        <w:t xml:space="preserve">personnel </w:t>
      </w:r>
      <w:r w:rsidR="008042CD" w:rsidRPr="004D30B4">
        <w:rPr>
          <w:u w:val="none"/>
        </w:rPr>
        <w:t xml:space="preserve">regarding the submission and approval of recharge rates </w:t>
      </w:r>
      <w:r w:rsidR="001F78D6" w:rsidRPr="004D30B4">
        <w:rPr>
          <w:u w:val="none"/>
        </w:rPr>
        <w:t xml:space="preserve">from </w:t>
      </w:r>
      <w:r w:rsidR="008042CD" w:rsidRPr="004D30B4">
        <w:rPr>
          <w:u w:val="none"/>
        </w:rPr>
        <w:t>the Office of Academic Planning and Budget (APB).  Copies of the Capital Programs</w:t>
      </w:r>
      <w:r w:rsidR="00F530C4" w:rsidRPr="004D30B4">
        <w:rPr>
          <w:u w:val="none"/>
        </w:rPr>
        <w:t>’</w:t>
      </w:r>
      <w:r w:rsidR="008042CD" w:rsidRPr="004D30B4">
        <w:rPr>
          <w:u w:val="none"/>
        </w:rPr>
        <w:t xml:space="preserve"> Budget </w:t>
      </w:r>
      <w:r w:rsidR="005C2519" w:rsidRPr="004D30B4">
        <w:rPr>
          <w:u w:val="none"/>
        </w:rPr>
        <w:t xml:space="preserve">proposal, </w:t>
      </w:r>
      <w:r w:rsidR="008042CD" w:rsidRPr="004D30B4">
        <w:rPr>
          <w:u w:val="none"/>
        </w:rPr>
        <w:t>submission, and APB approval emails were also reviewed.</w:t>
      </w:r>
      <w:r w:rsidR="00F530C4" w:rsidRPr="004D30B4">
        <w:rPr>
          <w:u w:val="none"/>
        </w:rPr>
        <w:t xml:space="preserve">  </w:t>
      </w:r>
    </w:p>
    <w:p w:rsidR="001357FC" w:rsidRPr="004D30B4" w:rsidRDefault="001357FC" w:rsidP="004D30B4">
      <w:pPr>
        <w:spacing w:line="360" w:lineRule="auto"/>
        <w:rPr>
          <w:rFonts w:ascii="Arial" w:hAnsi="Arial" w:cs="Arial"/>
        </w:rPr>
      </w:pPr>
    </w:p>
    <w:p w:rsidR="00D97955" w:rsidRPr="004D30B4" w:rsidRDefault="00D97955" w:rsidP="004D30B4">
      <w:pPr>
        <w:spacing w:line="360" w:lineRule="auto"/>
        <w:jc w:val="both"/>
        <w:rPr>
          <w:rFonts w:ascii="Arial" w:hAnsi="Arial" w:cs="Arial"/>
        </w:rPr>
      </w:pPr>
      <w:r w:rsidRPr="004D30B4">
        <w:rPr>
          <w:rFonts w:ascii="Arial" w:hAnsi="Arial" w:cs="Arial"/>
        </w:rPr>
        <w:t xml:space="preserve">The rates recharged for various CP staff time are approved by </w:t>
      </w:r>
      <w:r w:rsidR="00A36FC5" w:rsidRPr="004D30B4">
        <w:rPr>
          <w:rFonts w:ascii="Arial" w:hAnsi="Arial" w:cs="Arial"/>
        </w:rPr>
        <w:t>A</w:t>
      </w:r>
      <w:r w:rsidRPr="004D30B4">
        <w:rPr>
          <w:rFonts w:ascii="Arial" w:hAnsi="Arial" w:cs="Arial"/>
        </w:rPr>
        <w:t>PB.</w:t>
      </w:r>
      <w:r w:rsidR="00203869" w:rsidRPr="004D30B4">
        <w:rPr>
          <w:rFonts w:ascii="Arial" w:hAnsi="Arial" w:cs="Arial"/>
        </w:rPr>
        <w:t xml:space="preserve"> </w:t>
      </w:r>
      <w:r w:rsidRPr="004D30B4">
        <w:rPr>
          <w:rFonts w:ascii="Arial" w:hAnsi="Arial" w:cs="Arial"/>
        </w:rPr>
        <w:t xml:space="preserve"> </w:t>
      </w:r>
      <w:r w:rsidR="00BE3C3E" w:rsidRPr="004D30B4">
        <w:rPr>
          <w:rFonts w:ascii="Arial" w:hAnsi="Arial" w:cs="Arial"/>
        </w:rPr>
        <w:t>After</w:t>
      </w:r>
      <w:r w:rsidRPr="004D30B4">
        <w:rPr>
          <w:rFonts w:ascii="Arial" w:hAnsi="Arial" w:cs="Arial"/>
        </w:rPr>
        <w:t xml:space="preserve"> the rates are approved, each rate is programmed into </w:t>
      </w:r>
      <w:proofErr w:type="spellStart"/>
      <w:r w:rsidRPr="004D30B4">
        <w:rPr>
          <w:rFonts w:ascii="Arial" w:hAnsi="Arial" w:cs="Arial"/>
        </w:rPr>
        <w:t>CapSTAR</w:t>
      </w:r>
      <w:proofErr w:type="spellEnd"/>
      <w:r w:rsidRPr="004D30B4">
        <w:rPr>
          <w:rFonts w:ascii="Arial" w:hAnsi="Arial" w:cs="Arial"/>
        </w:rPr>
        <w:t xml:space="preserve"> by CP IT</w:t>
      </w:r>
      <w:r w:rsidR="00A55E3A" w:rsidRPr="004D30B4">
        <w:rPr>
          <w:rFonts w:ascii="Arial" w:hAnsi="Arial" w:cs="Arial"/>
        </w:rPr>
        <w:t xml:space="preserve"> personnel</w:t>
      </w:r>
      <w:r w:rsidRPr="004D30B4">
        <w:rPr>
          <w:rFonts w:ascii="Arial" w:hAnsi="Arial" w:cs="Arial"/>
        </w:rPr>
        <w:t>.</w:t>
      </w:r>
      <w:r w:rsidR="00A55E3A" w:rsidRPr="004D30B4">
        <w:rPr>
          <w:rFonts w:ascii="Arial" w:hAnsi="Arial" w:cs="Arial"/>
        </w:rPr>
        <w:t xml:space="preserve"> </w:t>
      </w:r>
      <w:r w:rsidRPr="004D30B4">
        <w:rPr>
          <w:rFonts w:ascii="Arial" w:hAnsi="Arial" w:cs="Arial"/>
        </w:rPr>
        <w:t xml:space="preserve"> The rate</w:t>
      </w:r>
      <w:r w:rsidR="00605C94" w:rsidRPr="004D30B4">
        <w:rPr>
          <w:rFonts w:ascii="Arial" w:hAnsi="Arial" w:cs="Arial"/>
        </w:rPr>
        <w:t>s</w:t>
      </w:r>
      <w:r w:rsidRPr="004D30B4">
        <w:rPr>
          <w:rFonts w:ascii="Arial" w:hAnsi="Arial" w:cs="Arial"/>
        </w:rPr>
        <w:t xml:space="preserve"> </w:t>
      </w:r>
      <w:r w:rsidR="00B47032" w:rsidRPr="004D30B4">
        <w:rPr>
          <w:rFonts w:ascii="Arial" w:hAnsi="Arial" w:cs="Arial"/>
        </w:rPr>
        <w:t xml:space="preserve">established </w:t>
      </w:r>
      <w:r w:rsidRPr="004D30B4">
        <w:rPr>
          <w:rFonts w:ascii="Arial" w:hAnsi="Arial" w:cs="Arial"/>
        </w:rPr>
        <w:t xml:space="preserve">in </w:t>
      </w:r>
      <w:proofErr w:type="spellStart"/>
      <w:r w:rsidRPr="004D30B4">
        <w:rPr>
          <w:rFonts w:ascii="Arial" w:hAnsi="Arial" w:cs="Arial"/>
        </w:rPr>
        <w:t>CapSTAR</w:t>
      </w:r>
      <w:proofErr w:type="spellEnd"/>
      <w:r w:rsidRPr="004D30B4">
        <w:rPr>
          <w:rFonts w:ascii="Arial" w:hAnsi="Arial" w:cs="Arial"/>
        </w:rPr>
        <w:t xml:space="preserve"> </w:t>
      </w:r>
      <w:r w:rsidR="00605C94" w:rsidRPr="004D30B4">
        <w:rPr>
          <w:rFonts w:ascii="Arial" w:hAnsi="Arial" w:cs="Arial"/>
        </w:rPr>
        <w:t xml:space="preserve">are </w:t>
      </w:r>
      <w:r w:rsidRPr="004D30B4">
        <w:rPr>
          <w:rFonts w:ascii="Arial" w:hAnsi="Arial" w:cs="Arial"/>
        </w:rPr>
        <w:t xml:space="preserve">reviewed and approved by </w:t>
      </w:r>
      <w:r w:rsidR="00A55E3A" w:rsidRPr="004D30B4">
        <w:rPr>
          <w:rFonts w:ascii="Arial" w:hAnsi="Arial" w:cs="Arial"/>
        </w:rPr>
        <w:t xml:space="preserve">the Financial Services Assistant Director.  </w:t>
      </w:r>
      <w:r w:rsidRPr="004D30B4">
        <w:rPr>
          <w:rFonts w:ascii="Arial" w:hAnsi="Arial" w:cs="Arial"/>
        </w:rPr>
        <w:t xml:space="preserve">Generally, the </w:t>
      </w:r>
      <w:r w:rsidR="00307366" w:rsidRPr="004D30B4">
        <w:rPr>
          <w:rFonts w:ascii="Arial" w:hAnsi="Arial" w:cs="Arial"/>
        </w:rPr>
        <w:t xml:space="preserve">rates </w:t>
      </w:r>
      <w:r w:rsidRPr="004D30B4">
        <w:rPr>
          <w:rFonts w:ascii="Arial" w:hAnsi="Arial" w:cs="Arial"/>
        </w:rPr>
        <w:t>(</w:t>
      </w:r>
      <w:r w:rsidR="00A46D42" w:rsidRPr="004D30B4">
        <w:rPr>
          <w:rFonts w:ascii="Arial" w:hAnsi="Arial" w:cs="Arial"/>
        </w:rPr>
        <w:t xml:space="preserve">per the </w:t>
      </w:r>
      <w:r w:rsidRPr="004D30B4">
        <w:rPr>
          <w:rFonts w:ascii="Arial" w:hAnsi="Arial" w:cs="Arial"/>
        </w:rPr>
        <w:t xml:space="preserve">APB submittal) are based on the projected volume of hours for each employee that will be incurred for the amount of projects in that year. </w:t>
      </w:r>
      <w:r w:rsidR="002477E2" w:rsidRPr="004D30B4">
        <w:rPr>
          <w:rFonts w:ascii="Arial" w:hAnsi="Arial" w:cs="Arial"/>
        </w:rPr>
        <w:t xml:space="preserve"> </w:t>
      </w:r>
      <w:r w:rsidRPr="004D30B4">
        <w:rPr>
          <w:rFonts w:ascii="Arial" w:hAnsi="Arial" w:cs="Arial"/>
        </w:rPr>
        <w:t xml:space="preserve">The rates also include an overhead burden component for employees (and other costs as deemed appropriate) that are not recharged to a </w:t>
      </w:r>
      <w:r w:rsidR="00672FCA" w:rsidRPr="004D30B4">
        <w:rPr>
          <w:rFonts w:ascii="Arial" w:hAnsi="Arial" w:cs="Arial"/>
        </w:rPr>
        <w:t xml:space="preserve">specific </w:t>
      </w:r>
      <w:r w:rsidRPr="004D30B4">
        <w:rPr>
          <w:rFonts w:ascii="Arial" w:hAnsi="Arial" w:cs="Arial"/>
        </w:rPr>
        <w:t>project (</w:t>
      </w:r>
      <w:r w:rsidR="002477E2" w:rsidRPr="004D30B4">
        <w:rPr>
          <w:rFonts w:ascii="Arial" w:hAnsi="Arial" w:cs="Arial"/>
        </w:rPr>
        <w:t xml:space="preserve">e.g., </w:t>
      </w:r>
      <w:r w:rsidRPr="004D30B4">
        <w:rPr>
          <w:rFonts w:ascii="Arial" w:hAnsi="Arial" w:cs="Arial"/>
        </w:rPr>
        <w:t xml:space="preserve">CP Human Resources </w:t>
      </w:r>
      <w:r w:rsidR="002477E2" w:rsidRPr="004D30B4">
        <w:rPr>
          <w:rFonts w:ascii="Arial" w:hAnsi="Arial" w:cs="Arial"/>
        </w:rPr>
        <w:t xml:space="preserve">staff are </w:t>
      </w:r>
      <w:r w:rsidRPr="004D30B4">
        <w:rPr>
          <w:rFonts w:ascii="Arial" w:hAnsi="Arial" w:cs="Arial"/>
        </w:rPr>
        <w:t>100% overhead burden</w:t>
      </w:r>
      <w:r w:rsidR="00672FCA" w:rsidRPr="004D30B4">
        <w:rPr>
          <w:rFonts w:ascii="Arial" w:hAnsi="Arial" w:cs="Arial"/>
        </w:rPr>
        <w:t>).  N</w:t>
      </w:r>
      <w:r w:rsidRPr="004D30B4">
        <w:rPr>
          <w:rFonts w:ascii="Arial" w:hAnsi="Arial" w:cs="Arial"/>
        </w:rPr>
        <w:t>one of</w:t>
      </w:r>
      <w:r w:rsidR="00672FCA" w:rsidRPr="004D30B4">
        <w:rPr>
          <w:rFonts w:ascii="Arial" w:hAnsi="Arial" w:cs="Arial"/>
        </w:rPr>
        <w:t xml:space="preserve"> the department’s Human Resources personnel </w:t>
      </w:r>
      <w:r w:rsidRPr="004D30B4">
        <w:rPr>
          <w:rFonts w:ascii="Arial" w:hAnsi="Arial" w:cs="Arial"/>
        </w:rPr>
        <w:t>cost</w:t>
      </w:r>
      <w:r w:rsidR="00672FCA" w:rsidRPr="004D30B4">
        <w:rPr>
          <w:rFonts w:ascii="Arial" w:hAnsi="Arial" w:cs="Arial"/>
        </w:rPr>
        <w:t xml:space="preserve">s are </w:t>
      </w:r>
      <w:r w:rsidR="00986706" w:rsidRPr="004D30B4">
        <w:rPr>
          <w:rFonts w:ascii="Arial" w:hAnsi="Arial" w:cs="Arial"/>
        </w:rPr>
        <w:t xml:space="preserve">charged </w:t>
      </w:r>
      <w:r w:rsidRPr="004D30B4">
        <w:rPr>
          <w:rFonts w:ascii="Arial" w:hAnsi="Arial" w:cs="Arial"/>
        </w:rPr>
        <w:t xml:space="preserve">directly to a project. </w:t>
      </w:r>
      <w:r w:rsidR="00672FCA" w:rsidRPr="004D30B4">
        <w:rPr>
          <w:rFonts w:ascii="Arial" w:hAnsi="Arial" w:cs="Arial"/>
        </w:rPr>
        <w:t xml:space="preserve"> </w:t>
      </w:r>
      <w:r w:rsidRPr="004D30B4">
        <w:rPr>
          <w:rFonts w:ascii="Arial" w:hAnsi="Arial" w:cs="Arial"/>
        </w:rPr>
        <w:t>Rather, the rate for the employees that are charged to a project (such as P</w:t>
      </w:r>
      <w:r w:rsidR="00314FBA">
        <w:rPr>
          <w:rFonts w:ascii="Arial" w:hAnsi="Arial" w:cs="Arial"/>
        </w:rPr>
        <w:t>roject Manager, Inspector, etc.</w:t>
      </w:r>
      <w:bookmarkStart w:id="0" w:name="_GoBack"/>
      <w:bookmarkEnd w:id="0"/>
      <w:r w:rsidRPr="004D30B4">
        <w:rPr>
          <w:rFonts w:ascii="Arial" w:hAnsi="Arial" w:cs="Arial"/>
        </w:rPr>
        <w:t xml:space="preserve">) have built into their rate a cost factor for the Human Resources </w:t>
      </w:r>
      <w:r w:rsidR="00B015EB" w:rsidRPr="004D30B4">
        <w:rPr>
          <w:rFonts w:ascii="Arial" w:hAnsi="Arial" w:cs="Arial"/>
        </w:rPr>
        <w:t xml:space="preserve">staff </w:t>
      </w:r>
      <w:r w:rsidRPr="004D30B4">
        <w:rPr>
          <w:rFonts w:ascii="Arial" w:hAnsi="Arial" w:cs="Arial"/>
        </w:rPr>
        <w:t>as part of the overhead burden).</w:t>
      </w:r>
    </w:p>
    <w:p w:rsidR="00D97955" w:rsidRPr="004D30B4" w:rsidRDefault="00D97955" w:rsidP="004D30B4">
      <w:pPr>
        <w:spacing w:line="360" w:lineRule="auto"/>
        <w:jc w:val="both"/>
        <w:rPr>
          <w:rFonts w:ascii="Arial" w:hAnsi="Arial" w:cs="Arial"/>
        </w:rPr>
      </w:pPr>
    </w:p>
    <w:p w:rsidR="00D97955" w:rsidRPr="004D30B4" w:rsidRDefault="00D97955" w:rsidP="004D30B4">
      <w:pPr>
        <w:spacing w:line="360" w:lineRule="auto"/>
        <w:jc w:val="both"/>
        <w:rPr>
          <w:rFonts w:ascii="Arial" w:hAnsi="Arial" w:cs="Arial"/>
        </w:rPr>
      </w:pPr>
      <w:r w:rsidRPr="004D30B4">
        <w:rPr>
          <w:rFonts w:ascii="Arial" w:hAnsi="Arial" w:cs="Arial"/>
        </w:rPr>
        <w:t xml:space="preserve">For the annual </w:t>
      </w:r>
      <w:r w:rsidR="001256C0" w:rsidRPr="004D30B4">
        <w:rPr>
          <w:rFonts w:ascii="Arial" w:hAnsi="Arial" w:cs="Arial"/>
        </w:rPr>
        <w:t>APB-</w:t>
      </w:r>
      <w:r w:rsidRPr="004D30B4">
        <w:rPr>
          <w:rFonts w:ascii="Arial" w:hAnsi="Arial" w:cs="Arial"/>
        </w:rPr>
        <w:t xml:space="preserve">approved </w:t>
      </w:r>
      <w:r w:rsidR="001256C0" w:rsidRPr="004D30B4">
        <w:rPr>
          <w:rFonts w:ascii="Arial" w:hAnsi="Arial" w:cs="Arial"/>
        </w:rPr>
        <w:t xml:space="preserve">recharge </w:t>
      </w:r>
      <w:r w:rsidRPr="004D30B4">
        <w:rPr>
          <w:rFonts w:ascii="Arial" w:hAnsi="Arial" w:cs="Arial"/>
        </w:rPr>
        <w:t>rates, CP IT maintains a</w:t>
      </w:r>
      <w:r w:rsidR="001256C0" w:rsidRPr="004D30B4">
        <w:rPr>
          <w:rFonts w:ascii="Arial" w:hAnsi="Arial" w:cs="Arial"/>
        </w:rPr>
        <w:t>n</w:t>
      </w:r>
      <w:r w:rsidRPr="004D30B4">
        <w:rPr>
          <w:rFonts w:ascii="Arial" w:hAnsi="Arial" w:cs="Arial"/>
        </w:rPr>
        <w:t xml:space="preserve"> “historical table” of rates for reference purposes. </w:t>
      </w:r>
      <w:r w:rsidR="001256C0" w:rsidRPr="004D30B4">
        <w:rPr>
          <w:rFonts w:ascii="Arial" w:hAnsi="Arial" w:cs="Arial"/>
        </w:rPr>
        <w:t xml:space="preserve"> </w:t>
      </w:r>
      <w:r w:rsidRPr="004D30B4">
        <w:rPr>
          <w:rFonts w:ascii="Arial" w:hAnsi="Arial" w:cs="Arial"/>
        </w:rPr>
        <w:t>Once new APB approved rates are received, an update is performed to the “current rate table</w:t>
      </w:r>
      <w:r w:rsidR="00EA6197" w:rsidRPr="004D30B4">
        <w:rPr>
          <w:rFonts w:ascii="Arial" w:hAnsi="Arial" w:cs="Arial"/>
        </w:rPr>
        <w:t>.</w:t>
      </w:r>
      <w:r w:rsidRPr="004D30B4">
        <w:rPr>
          <w:rFonts w:ascii="Arial" w:hAnsi="Arial" w:cs="Arial"/>
        </w:rPr>
        <w:t>”</w:t>
      </w:r>
      <w:r w:rsidR="001256C0" w:rsidRPr="004D30B4">
        <w:rPr>
          <w:rFonts w:ascii="Arial" w:hAnsi="Arial" w:cs="Arial"/>
        </w:rPr>
        <w:t xml:space="preserve"> </w:t>
      </w:r>
      <w:r w:rsidRPr="004D30B4">
        <w:rPr>
          <w:rFonts w:ascii="Arial" w:hAnsi="Arial" w:cs="Arial"/>
        </w:rPr>
        <w:t xml:space="preserve"> Rates are then updated retroactively back to the </w:t>
      </w:r>
      <w:r w:rsidR="003B2D65" w:rsidRPr="004D30B4">
        <w:rPr>
          <w:rFonts w:ascii="Arial" w:hAnsi="Arial" w:cs="Arial"/>
        </w:rPr>
        <w:t xml:space="preserve">effective </w:t>
      </w:r>
      <w:r w:rsidRPr="004D30B4">
        <w:rPr>
          <w:rFonts w:ascii="Arial" w:hAnsi="Arial" w:cs="Arial"/>
        </w:rPr>
        <w:t xml:space="preserve">date by performing a reversing entry in </w:t>
      </w:r>
      <w:proofErr w:type="spellStart"/>
      <w:r w:rsidRPr="004D30B4">
        <w:rPr>
          <w:rFonts w:ascii="Arial" w:hAnsi="Arial" w:cs="Arial"/>
        </w:rPr>
        <w:t>CapSTAR</w:t>
      </w:r>
      <w:proofErr w:type="spellEnd"/>
      <w:r w:rsidRPr="004D30B4">
        <w:rPr>
          <w:rFonts w:ascii="Arial" w:hAnsi="Arial" w:cs="Arial"/>
        </w:rPr>
        <w:t xml:space="preserve"> (</w:t>
      </w:r>
      <w:r w:rsidR="003B2D65" w:rsidRPr="004D30B4">
        <w:rPr>
          <w:rFonts w:ascii="Arial" w:hAnsi="Arial" w:cs="Arial"/>
        </w:rPr>
        <w:t xml:space="preserve">i.e., </w:t>
      </w:r>
      <w:r w:rsidRPr="004D30B4">
        <w:rPr>
          <w:rFonts w:ascii="Arial" w:hAnsi="Arial" w:cs="Arial"/>
        </w:rPr>
        <w:t xml:space="preserve">reversing out the </w:t>
      </w:r>
      <w:r w:rsidR="003B2D65" w:rsidRPr="004D30B4">
        <w:rPr>
          <w:rFonts w:ascii="Arial" w:hAnsi="Arial" w:cs="Arial"/>
        </w:rPr>
        <w:t xml:space="preserve">existing </w:t>
      </w:r>
      <w:r w:rsidRPr="004D30B4">
        <w:rPr>
          <w:rFonts w:ascii="Arial" w:hAnsi="Arial" w:cs="Arial"/>
        </w:rPr>
        <w:t xml:space="preserve">entries </w:t>
      </w:r>
      <w:r w:rsidR="003B2D65" w:rsidRPr="004D30B4">
        <w:rPr>
          <w:rFonts w:ascii="Arial" w:hAnsi="Arial" w:cs="Arial"/>
        </w:rPr>
        <w:t xml:space="preserve">based on </w:t>
      </w:r>
      <w:r w:rsidRPr="004D30B4">
        <w:rPr>
          <w:rFonts w:ascii="Arial" w:hAnsi="Arial" w:cs="Arial"/>
        </w:rPr>
        <w:t>the old rates</w:t>
      </w:r>
      <w:r w:rsidR="00EB0EF8" w:rsidRPr="004D30B4">
        <w:rPr>
          <w:rFonts w:ascii="Arial" w:hAnsi="Arial" w:cs="Arial"/>
        </w:rPr>
        <w:t xml:space="preserve"> and replacing them </w:t>
      </w:r>
      <w:r w:rsidRPr="004D30B4">
        <w:rPr>
          <w:rFonts w:ascii="Arial" w:hAnsi="Arial" w:cs="Arial"/>
        </w:rPr>
        <w:t>with</w:t>
      </w:r>
      <w:r w:rsidR="00DD13FB" w:rsidRPr="004D30B4">
        <w:rPr>
          <w:rFonts w:ascii="Arial" w:hAnsi="Arial" w:cs="Arial"/>
        </w:rPr>
        <w:t xml:space="preserve"> </w:t>
      </w:r>
      <w:r w:rsidRPr="004D30B4">
        <w:rPr>
          <w:rFonts w:ascii="Arial" w:hAnsi="Arial" w:cs="Arial"/>
        </w:rPr>
        <w:t xml:space="preserve">entries </w:t>
      </w:r>
      <w:r w:rsidR="003B2D65" w:rsidRPr="004D30B4">
        <w:rPr>
          <w:rFonts w:ascii="Arial" w:hAnsi="Arial" w:cs="Arial"/>
        </w:rPr>
        <w:t xml:space="preserve">based </w:t>
      </w:r>
      <w:r w:rsidR="00E80B27" w:rsidRPr="004D30B4">
        <w:rPr>
          <w:rFonts w:ascii="Arial" w:hAnsi="Arial" w:cs="Arial"/>
        </w:rPr>
        <w:t>o</w:t>
      </w:r>
      <w:r w:rsidR="003B2D65" w:rsidRPr="004D30B4">
        <w:rPr>
          <w:rFonts w:ascii="Arial" w:hAnsi="Arial" w:cs="Arial"/>
        </w:rPr>
        <w:t xml:space="preserve">n </w:t>
      </w:r>
      <w:r w:rsidRPr="004D30B4">
        <w:rPr>
          <w:rFonts w:ascii="Arial" w:hAnsi="Arial" w:cs="Arial"/>
        </w:rPr>
        <w:t xml:space="preserve">the new rates). </w:t>
      </w:r>
      <w:r w:rsidR="00A37DD2" w:rsidRPr="004D30B4">
        <w:rPr>
          <w:rFonts w:ascii="Arial" w:hAnsi="Arial" w:cs="Arial"/>
        </w:rPr>
        <w:t xml:space="preserve"> </w:t>
      </w:r>
      <w:r w:rsidRPr="004D30B4">
        <w:rPr>
          <w:rFonts w:ascii="Arial" w:hAnsi="Arial" w:cs="Arial"/>
        </w:rPr>
        <w:t>Typically, the new rates will be effective July 1</w:t>
      </w:r>
      <w:r w:rsidR="00E70DDA" w:rsidRPr="004D30B4">
        <w:rPr>
          <w:rFonts w:ascii="Arial" w:hAnsi="Arial" w:cs="Arial"/>
        </w:rPr>
        <w:t xml:space="preserve"> of the current year; however</w:t>
      </w:r>
      <w:r w:rsidRPr="004D30B4">
        <w:rPr>
          <w:rFonts w:ascii="Arial" w:hAnsi="Arial" w:cs="Arial"/>
        </w:rPr>
        <w:t xml:space="preserve">, if the new rates </w:t>
      </w:r>
      <w:r w:rsidR="00E70DDA" w:rsidRPr="004D30B4">
        <w:rPr>
          <w:rFonts w:ascii="Arial" w:hAnsi="Arial" w:cs="Arial"/>
        </w:rPr>
        <w:t>are</w:t>
      </w:r>
      <w:r w:rsidRPr="004D30B4">
        <w:rPr>
          <w:rFonts w:ascii="Arial" w:hAnsi="Arial" w:cs="Arial"/>
        </w:rPr>
        <w:t xml:space="preserve"> approved after August then this retroactive process</w:t>
      </w:r>
      <w:r w:rsidR="00E70DDA" w:rsidRPr="004D30B4">
        <w:rPr>
          <w:rFonts w:ascii="Arial" w:hAnsi="Arial" w:cs="Arial"/>
        </w:rPr>
        <w:t xml:space="preserve"> occurs</w:t>
      </w:r>
      <w:r w:rsidRPr="004D30B4">
        <w:rPr>
          <w:rFonts w:ascii="Arial" w:hAnsi="Arial" w:cs="Arial"/>
        </w:rPr>
        <w:t xml:space="preserve">. </w:t>
      </w:r>
      <w:r w:rsidR="00A37DD2" w:rsidRPr="004D30B4">
        <w:rPr>
          <w:rFonts w:ascii="Arial" w:hAnsi="Arial" w:cs="Arial"/>
        </w:rPr>
        <w:t xml:space="preserve"> </w:t>
      </w:r>
      <w:r w:rsidRPr="004D30B4">
        <w:rPr>
          <w:rFonts w:ascii="Arial" w:hAnsi="Arial" w:cs="Arial"/>
        </w:rPr>
        <w:t>This activity can be traced, matched</w:t>
      </w:r>
      <w:r w:rsidR="00215B0B" w:rsidRPr="004D30B4">
        <w:rPr>
          <w:rFonts w:ascii="Arial" w:hAnsi="Arial" w:cs="Arial"/>
        </w:rPr>
        <w:t>,</w:t>
      </w:r>
      <w:r w:rsidRPr="004D30B4">
        <w:rPr>
          <w:rFonts w:ascii="Arial" w:hAnsi="Arial" w:cs="Arial"/>
        </w:rPr>
        <w:t xml:space="preserve"> and reconciled in </w:t>
      </w:r>
      <w:proofErr w:type="spellStart"/>
      <w:r w:rsidRPr="004D30B4">
        <w:rPr>
          <w:rFonts w:ascii="Arial" w:hAnsi="Arial" w:cs="Arial"/>
        </w:rPr>
        <w:t>CapSTAR</w:t>
      </w:r>
      <w:proofErr w:type="spellEnd"/>
      <w:r w:rsidRPr="004D30B4">
        <w:rPr>
          <w:rFonts w:ascii="Arial" w:hAnsi="Arial" w:cs="Arial"/>
        </w:rPr>
        <w:t xml:space="preserve"> and the General Ledger.</w:t>
      </w:r>
    </w:p>
    <w:p w:rsidR="00D97955" w:rsidRPr="004D30B4" w:rsidRDefault="00D97955" w:rsidP="004D30B4">
      <w:pPr>
        <w:spacing w:line="360" w:lineRule="auto"/>
        <w:jc w:val="both"/>
        <w:rPr>
          <w:rFonts w:ascii="Arial" w:hAnsi="Arial" w:cs="Arial"/>
        </w:rPr>
      </w:pPr>
    </w:p>
    <w:p w:rsidR="00A05452" w:rsidRPr="004D30B4" w:rsidRDefault="00D20AD3" w:rsidP="004D30B4">
      <w:pPr>
        <w:pStyle w:val="Heading3"/>
        <w:keepNext w:val="0"/>
        <w:keepLines w:val="0"/>
        <w:numPr>
          <w:ilvl w:val="0"/>
          <w:numId w:val="0"/>
        </w:numPr>
        <w:rPr>
          <w:u w:val="none"/>
        </w:rPr>
      </w:pPr>
      <w:r w:rsidRPr="004D30B4">
        <w:rPr>
          <w:u w:val="none"/>
        </w:rPr>
        <w:t>Based on</w:t>
      </w:r>
      <w:r w:rsidR="005279D8" w:rsidRPr="004D30B4">
        <w:rPr>
          <w:u w:val="none"/>
        </w:rPr>
        <w:t xml:space="preserve"> A&amp;AS</w:t>
      </w:r>
      <w:r w:rsidR="00A65CEB" w:rsidRPr="004D30B4">
        <w:rPr>
          <w:u w:val="none"/>
        </w:rPr>
        <w:t xml:space="preserve"> </w:t>
      </w:r>
      <w:r w:rsidRPr="004D30B4">
        <w:rPr>
          <w:u w:val="none"/>
        </w:rPr>
        <w:t xml:space="preserve">review of the </w:t>
      </w:r>
      <w:r w:rsidR="005279D8" w:rsidRPr="004D30B4">
        <w:rPr>
          <w:u w:val="none"/>
        </w:rPr>
        <w:t xml:space="preserve">relevant </w:t>
      </w:r>
      <w:r w:rsidR="008C7BA6" w:rsidRPr="004D30B4">
        <w:rPr>
          <w:u w:val="none"/>
        </w:rPr>
        <w:t xml:space="preserve">documents and </w:t>
      </w:r>
      <w:r w:rsidRPr="004D30B4">
        <w:rPr>
          <w:u w:val="none"/>
        </w:rPr>
        <w:t xml:space="preserve">emails, Capital Programs submitted </w:t>
      </w:r>
      <w:r w:rsidR="005279D8" w:rsidRPr="004D30B4">
        <w:rPr>
          <w:u w:val="none"/>
        </w:rPr>
        <w:t xml:space="preserve">its </w:t>
      </w:r>
      <w:r w:rsidRPr="004D30B4">
        <w:rPr>
          <w:u w:val="none"/>
        </w:rPr>
        <w:t xml:space="preserve">Fiscal Year 2019-20 Budget and Rate Proposal to </w:t>
      </w:r>
      <w:r w:rsidR="00E534F0" w:rsidRPr="004D30B4">
        <w:rPr>
          <w:u w:val="none"/>
        </w:rPr>
        <w:t>APB</w:t>
      </w:r>
      <w:r w:rsidR="00C52563" w:rsidRPr="004D30B4">
        <w:rPr>
          <w:u w:val="none"/>
        </w:rPr>
        <w:t xml:space="preserve"> timely,</w:t>
      </w:r>
      <w:r w:rsidRPr="004D30B4">
        <w:rPr>
          <w:u w:val="none"/>
        </w:rPr>
        <w:t xml:space="preserve"> and </w:t>
      </w:r>
      <w:r w:rsidR="00C52563" w:rsidRPr="004D30B4">
        <w:rPr>
          <w:u w:val="none"/>
        </w:rPr>
        <w:t>the</w:t>
      </w:r>
      <w:r w:rsidRPr="004D30B4">
        <w:rPr>
          <w:u w:val="none"/>
        </w:rPr>
        <w:t xml:space="preserve"> rates </w:t>
      </w:r>
      <w:r w:rsidR="00A61EE4" w:rsidRPr="004D30B4">
        <w:rPr>
          <w:u w:val="none"/>
        </w:rPr>
        <w:t>were</w:t>
      </w:r>
      <w:r w:rsidRPr="004D30B4">
        <w:rPr>
          <w:u w:val="none"/>
        </w:rPr>
        <w:t xml:space="preserve"> properly approved.</w:t>
      </w:r>
    </w:p>
    <w:p w:rsidR="00A05452" w:rsidRPr="004D30B4" w:rsidRDefault="00A05452" w:rsidP="004D30B4">
      <w:pPr>
        <w:pStyle w:val="Heading3"/>
        <w:keepNext w:val="0"/>
        <w:keepLines w:val="0"/>
        <w:numPr>
          <w:ilvl w:val="0"/>
          <w:numId w:val="0"/>
        </w:numPr>
        <w:ind w:left="547" w:hanging="547"/>
        <w:rPr>
          <w:u w:val="none"/>
        </w:rPr>
      </w:pPr>
    </w:p>
    <w:p w:rsidR="00D20AD3" w:rsidRPr="004D30B4" w:rsidRDefault="00A52335" w:rsidP="004D30B4">
      <w:pPr>
        <w:pStyle w:val="Heading3"/>
        <w:keepNext w:val="0"/>
        <w:keepLines w:val="0"/>
        <w:numPr>
          <w:ilvl w:val="0"/>
          <w:numId w:val="0"/>
        </w:numPr>
        <w:ind w:left="547" w:hanging="547"/>
        <w:rPr>
          <w:u w:val="none"/>
        </w:rPr>
      </w:pPr>
      <w:r w:rsidRPr="004D30B4">
        <w:rPr>
          <w:u w:val="none"/>
        </w:rPr>
        <w:t>There were no</w:t>
      </w:r>
      <w:r w:rsidR="00D20AD3" w:rsidRPr="004D30B4">
        <w:rPr>
          <w:u w:val="none"/>
        </w:rPr>
        <w:t xml:space="preserve"> </w:t>
      </w:r>
      <w:r w:rsidR="001C2EFE" w:rsidRPr="004D30B4">
        <w:rPr>
          <w:u w:val="none"/>
        </w:rPr>
        <w:t xml:space="preserve">significant </w:t>
      </w:r>
      <w:r w:rsidR="00D20AD3" w:rsidRPr="004D30B4">
        <w:rPr>
          <w:u w:val="none"/>
        </w:rPr>
        <w:t>control weaknesses were noted in this area.</w:t>
      </w:r>
    </w:p>
    <w:p w:rsidR="00BA4A66" w:rsidRPr="004D30B4" w:rsidRDefault="00BA4A66" w:rsidP="004D30B4">
      <w:pPr>
        <w:pStyle w:val="Heading3"/>
        <w:keepNext w:val="0"/>
        <w:keepLines w:val="0"/>
        <w:numPr>
          <w:ilvl w:val="0"/>
          <w:numId w:val="0"/>
        </w:numPr>
        <w:ind w:left="547" w:hanging="547"/>
      </w:pPr>
    </w:p>
    <w:p w:rsidR="007A733B" w:rsidRPr="004D30B4" w:rsidRDefault="00C6256A" w:rsidP="004D30B4">
      <w:pPr>
        <w:pStyle w:val="Heading3"/>
        <w:keepNext w:val="0"/>
        <w:keepLines w:val="0"/>
        <w:numPr>
          <w:ilvl w:val="0"/>
          <w:numId w:val="9"/>
        </w:numPr>
        <w:ind w:left="540" w:hanging="540"/>
      </w:pPr>
      <w:proofErr w:type="spellStart"/>
      <w:r w:rsidRPr="004D30B4">
        <w:t>CapSTAR</w:t>
      </w:r>
      <w:proofErr w:type="spellEnd"/>
      <w:r w:rsidRPr="004D30B4">
        <w:t xml:space="preserve"> System Rates</w:t>
      </w:r>
    </w:p>
    <w:p w:rsidR="007A733B" w:rsidRPr="004D30B4" w:rsidRDefault="007A733B" w:rsidP="004D30B4">
      <w:pPr>
        <w:pStyle w:val="Heading3"/>
        <w:keepNext w:val="0"/>
        <w:keepLines w:val="0"/>
        <w:numPr>
          <w:ilvl w:val="0"/>
          <w:numId w:val="0"/>
        </w:numPr>
        <w:ind w:left="540" w:hanging="540"/>
      </w:pPr>
    </w:p>
    <w:p w:rsidR="00110179" w:rsidRPr="004D30B4" w:rsidRDefault="002E0FE2" w:rsidP="004D30B4">
      <w:pPr>
        <w:pStyle w:val="Heading3"/>
        <w:keepNext w:val="0"/>
        <w:keepLines w:val="0"/>
        <w:numPr>
          <w:ilvl w:val="0"/>
          <w:numId w:val="0"/>
        </w:numPr>
        <w:ind w:left="540"/>
        <w:rPr>
          <w:u w:val="none"/>
        </w:rPr>
      </w:pPr>
      <w:r w:rsidRPr="004D30B4">
        <w:rPr>
          <w:u w:val="none"/>
        </w:rPr>
        <w:t xml:space="preserve">To gain a deeper understanding of how recharge rates are programmed and </w:t>
      </w:r>
      <w:r w:rsidR="00065CB1" w:rsidRPr="004D30B4">
        <w:rPr>
          <w:u w:val="none"/>
        </w:rPr>
        <w:t xml:space="preserve">utilized </w:t>
      </w:r>
      <w:r w:rsidRPr="004D30B4">
        <w:rPr>
          <w:u w:val="none"/>
        </w:rPr>
        <w:t xml:space="preserve">within the </w:t>
      </w:r>
      <w:proofErr w:type="spellStart"/>
      <w:r w:rsidRPr="004D30B4">
        <w:rPr>
          <w:u w:val="none"/>
        </w:rPr>
        <w:t>CapSTAR</w:t>
      </w:r>
      <w:proofErr w:type="spellEnd"/>
      <w:r w:rsidRPr="004D30B4">
        <w:rPr>
          <w:u w:val="none"/>
        </w:rPr>
        <w:t xml:space="preserve"> </w:t>
      </w:r>
      <w:r w:rsidR="004427B8" w:rsidRPr="004D30B4">
        <w:rPr>
          <w:u w:val="none"/>
        </w:rPr>
        <w:t>s</w:t>
      </w:r>
      <w:r w:rsidRPr="004D30B4">
        <w:rPr>
          <w:u w:val="none"/>
        </w:rPr>
        <w:t>ystem, A&amp;AS conducted d</w:t>
      </w:r>
      <w:r w:rsidR="00D85E94" w:rsidRPr="004D30B4">
        <w:rPr>
          <w:u w:val="none"/>
        </w:rPr>
        <w:t>iscussions</w:t>
      </w:r>
      <w:r w:rsidRPr="004D30B4">
        <w:rPr>
          <w:u w:val="none"/>
        </w:rPr>
        <w:t xml:space="preserve"> with personnel from </w:t>
      </w:r>
      <w:r w:rsidR="00D85E94" w:rsidRPr="004D30B4">
        <w:rPr>
          <w:u w:val="none"/>
        </w:rPr>
        <w:t>both the CP Financial Services and</w:t>
      </w:r>
      <w:r w:rsidR="008C7BA6" w:rsidRPr="004D30B4">
        <w:rPr>
          <w:u w:val="none"/>
        </w:rPr>
        <w:t xml:space="preserve"> </w:t>
      </w:r>
      <w:r w:rsidR="00A63B4D" w:rsidRPr="004D30B4">
        <w:rPr>
          <w:u w:val="none"/>
        </w:rPr>
        <w:t xml:space="preserve">IT </w:t>
      </w:r>
      <w:r w:rsidR="008C7BA6" w:rsidRPr="004D30B4">
        <w:rPr>
          <w:u w:val="none"/>
        </w:rPr>
        <w:t>groups</w:t>
      </w:r>
      <w:r w:rsidR="00C52563" w:rsidRPr="004D30B4">
        <w:rPr>
          <w:u w:val="none"/>
        </w:rPr>
        <w:t>.</w:t>
      </w:r>
      <w:r w:rsidR="006A57C8" w:rsidRPr="004D30B4">
        <w:rPr>
          <w:u w:val="none"/>
        </w:rPr>
        <w:t xml:space="preserve">  These d</w:t>
      </w:r>
      <w:r w:rsidR="00C52563" w:rsidRPr="004D30B4">
        <w:rPr>
          <w:u w:val="none"/>
        </w:rPr>
        <w:t>iscussion</w:t>
      </w:r>
      <w:r w:rsidR="006A57C8" w:rsidRPr="004D30B4">
        <w:rPr>
          <w:u w:val="none"/>
        </w:rPr>
        <w:t xml:space="preserve">s disclosed </w:t>
      </w:r>
      <w:r w:rsidR="00C52563" w:rsidRPr="004D30B4">
        <w:rPr>
          <w:u w:val="none"/>
        </w:rPr>
        <w:t>that</w:t>
      </w:r>
      <w:r w:rsidR="00D3648F" w:rsidRPr="004D30B4">
        <w:rPr>
          <w:u w:val="none"/>
        </w:rPr>
        <w:t xml:space="preserve"> </w:t>
      </w:r>
      <w:r w:rsidR="00A63B4D" w:rsidRPr="004D30B4">
        <w:rPr>
          <w:u w:val="none"/>
        </w:rPr>
        <w:t xml:space="preserve">IT </w:t>
      </w:r>
      <w:r w:rsidR="006A57C8" w:rsidRPr="004D30B4">
        <w:rPr>
          <w:u w:val="none"/>
        </w:rPr>
        <w:t xml:space="preserve">personnel </w:t>
      </w:r>
      <w:r w:rsidR="002102A4" w:rsidRPr="004D30B4">
        <w:rPr>
          <w:u w:val="none"/>
        </w:rPr>
        <w:t xml:space="preserve">update the recharge rates </w:t>
      </w:r>
      <w:r w:rsidR="0056037A" w:rsidRPr="004D30B4">
        <w:rPr>
          <w:u w:val="none"/>
        </w:rPr>
        <w:t xml:space="preserve">within </w:t>
      </w:r>
      <w:proofErr w:type="spellStart"/>
      <w:r w:rsidR="002102A4" w:rsidRPr="004D30B4">
        <w:rPr>
          <w:u w:val="none"/>
        </w:rPr>
        <w:t>CapSTAR</w:t>
      </w:r>
      <w:proofErr w:type="spellEnd"/>
      <w:r w:rsidR="002102A4" w:rsidRPr="004D30B4">
        <w:rPr>
          <w:u w:val="none"/>
        </w:rPr>
        <w:t xml:space="preserve"> after</w:t>
      </w:r>
      <w:r w:rsidR="00307D7D" w:rsidRPr="004D30B4">
        <w:rPr>
          <w:u w:val="none"/>
        </w:rPr>
        <w:t xml:space="preserve"> </w:t>
      </w:r>
      <w:r w:rsidR="00620D78" w:rsidRPr="004D30B4">
        <w:rPr>
          <w:u w:val="none"/>
        </w:rPr>
        <w:t xml:space="preserve">approval </w:t>
      </w:r>
      <w:r w:rsidR="00307D7D" w:rsidRPr="004D30B4">
        <w:rPr>
          <w:u w:val="none"/>
        </w:rPr>
        <w:t>from</w:t>
      </w:r>
      <w:r w:rsidR="00620D78" w:rsidRPr="004D30B4">
        <w:rPr>
          <w:u w:val="none"/>
        </w:rPr>
        <w:t xml:space="preserve"> APB</w:t>
      </w:r>
      <w:r w:rsidR="00307D7D" w:rsidRPr="004D30B4">
        <w:rPr>
          <w:u w:val="none"/>
        </w:rPr>
        <w:t xml:space="preserve"> </w:t>
      </w:r>
      <w:r w:rsidR="006A57C8" w:rsidRPr="004D30B4">
        <w:rPr>
          <w:u w:val="none"/>
        </w:rPr>
        <w:t xml:space="preserve">each </w:t>
      </w:r>
      <w:r w:rsidR="00307D7D" w:rsidRPr="004D30B4">
        <w:rPr>
          <w:u w:val="none"/>
        </w:rPr>
        <w:t>fiscal year</w:t>
      </w:r>
      <w:r w:rsidR="002102A4" w:rsidRPr="004D30B4">
        <w:rPr>
          <w:u w:val="none"/>
        </w:rPr>
        <w:t xml:space="preserve">.  </w:t>
      </w:r>
      <w:r w:rsidR="008C7BA6" w:rsidRPr="004D30B4">
        <w:rPr>
          <w:u w:val="none"/>
        </w:rPr>
        <w:t>Once</w:t>
      </w:r>
      <w:r w:rsidR="006A57C8" w:rsidRPr="004D30B4">
        <w:rPr>
          <w:u w:val="none"/>
        </w:rPr>
        <w:t xml:space="preserve"> the rates are</w:t>
      </w:r>
      <w:r w:rsidR="008C7BA6" w:rsidRPr="004D30B4">
        <w:rPr>
          <w:u w:val="none"/>
        </w:rPr>
        <w:t xml:space="preserve"> input</w:t>
      </w:r>
      <w:r w:rsidR="006A57C8" w:rsidRPr="004D30B4">
        <w:rPr>
          <w:u w:val="none"/>
        </w:rPr>
        <w:t xml:space="preserve"> to </w:t>
      </w:r>
      <w:proofErr w:type="spellStart"/>
      <w:r w:rsidR="006A57C8" w:rsidRPr="004D30B4">
        <w:rPr>
          <w:u w:val="none"/>
        </w:rPr>
        <w:t>CapSTAR</w:t>
      </w:r>
      <w:proofErr w:type="spellEnd"/>
      <w:r w:rsidR="006A57C8" w:rsidRPr="004D30B4">
        <w:rPr>
          <w:u w:val="none"/>
        </w:rPr>
        <w:t xml:space="preserve">, they </w:t>
      </w:r>
      <w:r w:rsidR="008C7BA6" w:rsidRPr="004D30B4">
        <w:rPr>
          <w:u w:val="none"/>
        </w:rPr>
        <w:t xml:space="preserve">are reviewed by the CP Financial Services </w:t>
      </w:r>
      <w:r w:rsidR="00BA3839" w:rsidRPr="004D30B4">
        <w:rPr>
          <w:u w:val="none"/>
        </w:rPr>
        <w:t>unit</w:t>
      </w:r>
      <w:r w:rsidR="0056037A" w:rsidRPr="004D30B4">
        <w:rPr>
          <w:u w:val="none"/>
        </w:rPr>
        <w:t xml:space="preserve"> for accuracy</w:t>
      </w:r>
      <w:r w:rsidR="008C7BA6" w:rsidRPr="004D30B4">
        <w:rPr>
          <w:u w:val="none"/>
        </w:rPr>
        <w:t>.</w:t>
      </w:r>
    </w:p>
    <w:p w:rsidR="00DA5AC4" w:rsidRPr="004D30B4" w:rsidRDefault="00DA5AC4" w:rsidP="004D30B4">
      <w:pPr>
        <w:pStyle w:val="Heading3"/>
        <w:keepNext w:val="0"/>
        <w:keepLines w:val="0"/>
        <w:numPr>
          <w:ilvl w:val="0"/>
          <w:numId w:val="0"/>
        </w:numPr>
        <w:ind w:left="547" w:hanging="547"/>
      </w:pPr>
    </w:p>
    <w:p w:rsidR="006857A8" w:rsidRPr="004D30B4" w:rsidRDefault="001D2FBE" w:rsidP="004D30B4">
      <w:pPr>
        <w:pStyle w:val="Heading3"/>
        <w:keepNext w:val="0"/>
        <w:keepLines w:val="0"/>
        <w:numPr>
          <w:ilvl w:val="0"/>
          <w:numId w:val="0"/>
        </w:numPr>
        <w:ind w:left="540"/>
        <w:rPr>
          <w:u w:val="none"/>
        </w:rPr>
      </w:pPr>
      <w:r w:rsidRPr="004D30B4">
        <w:rPr>
          <w:u w:val="none"/>
        </w:rPr>
        <w:t>A&amp;AS obtained a report of</w:t>
      </w:r>
      <w:r w:rsidR="00C52563" w:rsidRPr="004D30B4">
        <w:rPr>
          <w:u w:val="none"/>
        </w:rPr>
        <w:t xml:space="preserve"> the r</w:t>
      </w:r>
      <w:r w:rsidRPr="004D30B4">
        <w:rPr>
          <w:u w:val="none"/>
        </w:rPr>
        <w:t xml:space="preserve">echarge </w:t>
      </w:r>
      <w:r w:rsidR="00C52563" w:rsidRPr="004D30B4">
        <w:rPr>
          <w:u w:val="none"/>
        </w:rPr>
        <w:t>r</w:t>
      </w:r>
      <w:r w:rsidRPr="004D30B4">
        <w:rPr>
          <w:u w:val="none"/>
        </w:rPr>
        <w:t>ates</w:t>
      </w:r>
      <w:r w:rsidR="00FE4343" w:rsidRPr="004D30B4">
        <w:rPr>
          <w:u w:val="none"/>
        </w:rPr>
        <w:t xml:space="preserve"> in </w:t>
      </w:r>
      <w:proofErr w:type="spellStart"/>
      <w:r w:rsidR="00FE4343" w:rsidRPr="004D30B4">
        <w:rPr>
          <w:u w:val="none"/>
        </w:rPr>
        <w:t>CapSTAR</w:t>
      </w:r>
      <w:proofErr w:type="spellEnd"/>
      <w:r w:rsidRPr="004D30B4">
        <w:rPr>
          <w:u w:val="none"/>
        </w:rPr>
        <w:t xml:space="preserve"> from the Capital Programs IT Ma</w:t>
      </w:r>
      <w:r w:rsidR="00620D78" w:rsidRPr="004D30B4">
        <w:rPr>
          <w:u w:val="none"/>
        </w:rPr>
        <w:t xml:space="preserve">nager and reviewed the rates associated with specific </w:t>
      </w:r>
      <w:r w:rsidR="00C52563" w:rsidRPr="004D30B4">
        <w:rPr>
          <w:u w:val="none"/>
        </w:rPr>
        <w:t>j</w:t>
      </w:r>
      <w:r w:rsidR="00620D78" w:rsidRPr="004D30B4">
        <w:rPr>
          <w:u w:val="none"/>
        </w:rPr>
        <w:t xml:space="preserve">ob </w:t>
      </w:r>
      <w:r w:rsidR="00C52563" w:rsidRPr="004D30B4">
        <w:rPr>
          <w:u w:val="none"/>
        </w:rPr>
        <w:t>t</w:t>
      </w:r>
      <w:r w:rsidR="00620D78" w:rsidRPr="004D30B4">
        <w:rPr>
          <w:u w:val="none"/>
        </w:rPr>
        <w:t xml:space="preserve">itles and </w:t>
      </w:r>
      <w:r w:rsidR="00C52563" w:rsidRPr="004D30B4">
        <w:rPr>
          <w:u w:val="none"/>
        </w:rPr>
        <w:t>e</w:t>
      </w:r>
      <w:r w:rsidR="00620D78" w:rsidRPr="004D30B4">
        <w:rPr>
          <w:u w:val="none"/>
        </w:rPr>
        <w:t>mployees</w:t>
      </w:r>
      <w:r w:rsidR="00770FB4" w:rsidRPr="004D30B4">
        <w:rPr>
          <w:u w:val="none"/>
        </w:rPr>
        <w:t xml:space="preserve">.  </w:t>
      </w:r>
      <w:r w:rsidR="000A1BCD" w:rsidRPr="004D30B4">
        <w:rPr>
          <w:u w:val="none"/>
        </w:rPr>
        <w:t>E</w:t>
      </w:r>
      <w:r w:rsidR="00AD09B1" w:rsidRPr="004D30B4">
        <w:rPr>
          <w:u w:val="none"/>
        </w:rPr>
        <w:t xml:space="preserve">ach </w:t>
      </w:r>
      <w:r w:rsidR="00620D78" w:rsidRPr="004D30B4">
        <w:rPr>
          <w:u w:val="none"/>
        </w:rPr>
        <w:t>employee</w:t>
      </w:r>
      <w:r w:rsidR="00C252FD" w:rsidRPr="004D30B4">
        <w:rPr>
          <w:u w:val="none"/>
        </w:rPr>
        <w:t>’</w:t>
      </w:r>
      <w:r w:rsidR="006857A8" w:rsidRPr="004D30B4">
        <w:rPr>
          <w:u w:val="none"/>
        </w:rPr>
        <w:t xml:space="preserve">s </w:t>
      </w:r>
      <w:r w:rsidR="00556DB7" w:rsidRPr="004D30B4">
        <w:rPr>
          <w:u w:val="none"/>
        </w:rPr>
        <w:t xml:space="preserve">job </w:t>
      </w:r>
      <w:r w:rsidR="006857A8" w:rsidRPr="004D30B4">
        <w:rPr>
          <w:u w:val="none"/>
        </w:rPr>
        <w:t>title</w:t>
      </w:r>
      <w:r w:rsidR="000A1BCD" w:rsidRPr="004D30B4">
        <w:rPr>
          <w:u w:val="none"/>
        </w:rPr>
        <w:t xml:space="preserve"> </w:t>
      </w:r>
      <w:r w:rsidR="00AD09B1" w:rsidRPr="004D30B4">
        <w:rPr>
          <w:u w:val="none"/>
        </w:rPr>
        <w:t xml:space="preserve">in </w:t>
      </w:r>
      <w:proofErr w:type="spellStart"/>
      <w:r w:rsidR="00AD09B1" w:rsidRPr="004D30B4">
        <w:rPr>
          <w:u w:val="none"/>
        </w:rPr>
        <w:t>C</w:t>
      </w:r>
      <w:r w:rsidR="00A95FE4" w:rsidRPr="004D30B4">
        <w:rPr>
          <w:u w:val="none"/>
        </w:rPr>
        <w:t>ap</w:t>
      </w:r>
      <w:r w:rsidR="00AD09B1" w:rsidRPr="004D30B4">
        <w:rPr>
          <w:u w:val="none"/>
        </w:rPr>
        <w:t>STAR</w:t>
      </w:r>
      <w:proofErr w:type="spellEnd"/>
      <w:r w:rsidR="00AD09B1" w:rsidRPr="004D30B4">
        <w:rPr>
          <w:u w:val="none"/>
        </w:rPr>
        <w:t xml:space="preserve"> </w:t>
      </w:r>
      <w:r w:rsidR="000A1BCD" w:rsidRPr="004D30B4">
        <w:rPr>
          <w:u w:val="none"/>
        </w:rPr>
        <w:t xml:space="preserve">was then compared with </w:t>
      </w:r>
      <w:r w:rsidR="006857A8" w:rsidRPr="004D30B4">
        <w:rPr>
          <w:u w:val="none"/>
        </w:rPr>
        <w:t xml:space="preserve">the </w:t>
      </w:r>
      <w:r w:rsidR="00556DB7" w:rsidRPr="004D30B4">
        <w:rPr>
          <w:u w:val="none"/>
        </w:rPr>
        <w:t xml:space="preserve">corresponding </w:t>
      </w:r>
      <w:r w:rsidR="006857A8" w:rsidRPr="004D30B4">
        <w:rPr>
          <w:u w:val="none"/>
        </w:rPr>
        <w:t>title</w:t>
      </w:r>
      <w:r w:rsidR="00620D78" w:rsidRPr="004D30B4">
        <w:rPr>
          <w:u w:val="none"/>
        </w:rPr>
        <w:t xml:space="preserve"> </w:t>
      </w:r>
      <w:r w:rsidR="00556DB7" w:rsidRPr="004D30B4">
        <w:rPr>
          <w:u w:val="none"/>
        </w:rPr>
        <w:t xml:space="preserve">located </w:t>
      </w:r>
      <w:r w:rsidR="00620D78" w:rsidRPr="004D30B4">
        <w:rPr>
          <w:u w:val="none"/>
        </w:rPr>
        <w:t xml:space="preserve">in </w:t>
      </w:r>
      <w:proofErr w:type="spellStart"/>
      <w:r w:rsidR="00620D78" w:rsidRPr="004D30B4">
        <w:rPr>
          <w:u w:val="none"/>
        </w:rPr>
        <w:t>UCPath</w:t>
      </w:r>
      <w:proofErr w:type="spellEnd"/>
      <w:r w:rsidR="00C6256A" w:rsidRPr="004D30B4">
        <w:rPr>
          <w:u w:val="none"/>
        </w:rPr>
        <w:t xml:space="preserve"> to verify that</w:t>
      </w:r>
      <w:r w:rsidR="006857A8" w:rsidRPr="004D30B4">
        <w:rPr>
          <w:u w:val="none"/>
        </w:rPr>
        <w:t xml:space="preserve"> the </w:t>
      </w:r>
      <w:r w:rsidR="00A95FE4" w:rsidRPr="004D30B4">
        <w:rPr>
          <w:u w:val="none"/>
        </w:rPr>
        <w:t>approved recharge rate</w:t>
      </w:r>
      <w:r w:rsidR="00C252FD" w:rsidRPr="004D30B4">
        <w:rPr>
          <w:u w:val="none"/>
        </w:rPr>
        <w:t xml:space="preserve"> </w:t>
      </w:r>
      <w:r w:rsidR="00A95FE4" w:rsidRPr="004D30B4">
        <w:rPr>
          <w:u w:val="none"/>
        </w:rPr>
        <w:t>was</w:t>
      </w:r>
      <w:r w:rsidR="00C252FD" w:rsidRPr="004D30B4">
        <w:rPr>
          <w:u w:val="none"/>
        </w:rPr>
        <w:t xml:space="preserve"> </w:t>
      </w:r>
      <w:r w:rsidR="00717168" w:rsidRPr="004D30B4">
        <w:rPr>
          <w:u w:val="none"/>
        </w:rPr>
        <w:t xml:space="preserve">accurately </w:t>
      </w:r>
      <w:r w:rsidR="00556DB7" w:rsidRPr="004D30B4">
        <w:rPr>
          <w:u w:val="none"/>
        </w:rPr>
        <w:t xml:space="preserve">programmed </w:t>
      </w:r>
      <w:r w:rsidR="006857A8" w:rsidRPr="004D30B4">
        <w:rPr>
          <w:u w:val="none"/>
        </w:rPr>
        <w:t xml:space="preserve">into the </w:t>
      </w:r>
      <w:proofErr w:type="spellStart"/>
      <w:r w:rsidR="006857A8" w:rsidRPr="004D30B4">
        <w:rPr>
          <w:u w:val="none"/>
        </w:rPr>
        <w:t>CapSTAR</w:t>
      </w:r>
      <w:proofErr w:type="spellEnd"/>
      <w:r w:rsidR="006857A8" w:rsidRPr="004D30B4">
        <w:rPr>
          <w:u w:val="none"/>
        </w:rPr>
        <w:t xml:space="preserve"> system.</w:t>
      </w:r>
    </w:p>
    <w:p w:rsidR="00BC1B64" w:rsidRPr="004D30B4" w:rsidRDefault="00BC1B64" w:rsidP="004D30B4">
      <w:pPr>
        <w:spacing w:line="360" w:lineRule="auto"/>
        <w:ind w:left="540" w:hanging="540"/>
        <w:jc w:val="both"/>
        <w:rPr>
          <w:rFonts w:ascii="Arial" w:hAnsi="Arial" w:cs="Arial"/>
        </w:rPr>
      </w:pPr>
    </w:p>
    <w:p w:rsidR="007C39F5" w:rsidRPr="004D30B4" w:rsidRDefault="007C39F5" w:rsidP="004D30B4">
      <w:pPr>
        <w:spacing w:line="360" w:lineRule="auto"/>
        <w:ind w:left="540"/>
        <w:jc w:val="both"/>
        <w:rPr>
          <w:rFonts w:ascii="Arial" w:eastAsiaTheme="majorEastAsia" w:hAnsi="Arial" w:cs="Arial"/>
        </w:rPr>
      </w:pPr>
      <w:r w:rsidRPr="004D30B4">
        <w:rPr>
          <w:rFonts w:ascii="Arial" w:eastAsiaTheme="majorEastAsia" w:hAnsi="Arial" w:cs="Arial"/>
        </w:rPr>
        <w:t xml:space="preserve">Based on </w:t>
      </w:r>
      <w:r w:rsidR="005F6444" w:rsidRPr="004D30B4">
        <w:rPr>
          <w:rFonts w:ascii="Arial" w:eastAsiaTheme="majorEastAsia" w:hAnsi="Arial" w:cs="Arial"/>
        </w:rPr>
        <w:t xml:space="preserve">our </w:t>
      </w:r>
      <w:r w:rsidRPr="004D30B4">
        <w:rPr>
          <w:rFonts w:ascii="Arial" w:eastAsiaTheme="majorEastAsia" w:hAnsi="Arial" w:cs="Arial"/>
        </w:rPr>
        <w:t xml:space="preserve">review of supporting documentation and discussions held with management, Capital Programs is </w:t>
      </w:r>
      <w:r w:rsidR="00717168" w:rsidRPr="004D30B4">
        <w:rPr>
          <w:rFonts w:ascii="Arial" w:eastAsiaTheme="majorEastAsia" w:hAnsi="Arial" w:cs="Arial"/>
        </w:rPr>
        <w:t xml:space="preserve">accurately </w:t>
      </w:r>
      <w:r w:rsidR="005F6444" w:rsidRPr="004D30B4">
        <w:rPr>
          <w:rFonts w:ascii="Arial" w:eastAsiaTheme="majorEastAsia" w:hAnsi="Arial" w:cs="Arial"/>
        </w:rPr>
        <w:t xml:space="preserve">programming </w:t>
      </w:r>
      <w:r w:rsidRPr="004D30B4">
        <w:rPr>
          <w:rFonts w:ascii="Arial" w:eastAsiaTheme="majorEastAsia" w:hAnsi="Arial" w:cs="Arial"/>
        </w:rPr>
        <w:t xml:space="preserve">approved recharge rates into the </w:t>
      </w:r>
      <w:proofErr w:type="spellStart"/>
      <w:r w:rsidRPr="004D30B4">
        <w:rPr>
          <w:rFonts w:ascii="Arial" w:eastAsiaTheme="majorEastAsia" w:hAnsi="Arial" w:cs="Arial"/>
        </w:rPr>
        <w:t>CapSTAR</w:t>
      </w:r>
      <w:proofErr w:type="spellEnd"/>
      <w:r w:rsidRPr="004D30B4">
        <w:rPr>
          <w:rFonts w:ascii="Arial" w:eastAsiaTheme="majorEastAsia" w:hAnsi="Arial" w:cs="Arial"/>
        </w:rPr>
        <w:t xml:space="preserve"> system.</w:t>
      </w:r>
    </w:p>
    <w:p w:rsidR="007C39F5" w:rsidRPr="004D30B4" w:rsidRDefault="007C39F5" w:rsidP="004D30B4">
      <w:pPr>
        <w:spacing w:line="360" w:lineRule="auto"/>
        <w:ind w:left="810"/>
        <w:jc w:val="both"/>
        <w:rPr>
          <w:rFonts w:ascii="Arial" w:eastAsiaTheme="majorEastAsia" w:hAnsi="Arial" w:cs="Arial"/>
        </w:rPr>
      </w:pPr>
    </w:p>
    <w:p w:rsidR="007C39F5" w:rsidRPr="004D30B4" w:rsidRDefault="00091F29" w:rsidP="004D30B4">
      <w:pPr>
        <w:pStyle w:val="Heading3"/>
        <w:keepNext w:val="0"/>
        <w:keepLines w:val="0"/>
        <w:numPr>
          <w:ilvl w:val="0"/>
          <w:numId w:val="0"/>
        </w:numPr>
        <w:ind w:left="810" w:hanging="270"/>
        <w:rPr>
          <w:u w:val="none"/>
        </w:rPr>
      </w:pPr>
      <w:r w:rsidRPr="004D30B4">
        <w:rPr>
          <w:u w:val="none"/>
        </w:rPr>
        <w:t>There were n</w:t>
      </w:r>
      <w:r w:rsidR="007C39F5" w:rsidRPr="004D30B4">
        <w:rPr>
          <w:u w:val="none"/>
        </w:rPr>
        <w:t xml:space="preserve">o </w:t>
      </w:r>
      <w:r w:rsidR="00D611F5" w:rsidRPr="004D30B4">
        <w:rPr>
          <w:u w:val="none"/>
        </w:rPr>
        <w:t xml:space="preserve">significant </w:t>
      </w:r>
      <w:r w:rsidR="007C39F5" w:rsidRPr="004D30B4">
        <w:rPr>
          <w:u w:val="none"/>
        </w:rPr>
        <w:t>control weaknesses noted in this area.</w:t>
      </w:r>
    </w:p>
    <w:p w:rsidR="00BC1B64" w:rsidRPr="004D30B4" w:rsidRDefault="00BC1B64" w:rsidP="004D30B4">
      <w:pPr>
        <w:spacing w:line="360" w:lineRule="auto"/>
        <w:rPr>
          <w:rFonts w:ascii="Arial" w:hAnsi="Arial" w:cs="Arial"/>
        </w:rPr>
      </w:pPr>
    </w:p>
    <w:p w:rsidR="00A35495" w:rsidRPr="004D30B4" w:rsidRDefault="00A35495" w:rsidP="004D30B4">
      <w:pPr>
        <w:pStyle w:val="NoSpacing"/>
        <w:spacing w:line="360" w:lineRule="auto"/>
        <w:jc w:val="center"/>
        <w:rPr>
          <w:u w:val="single"/>
        </w:rPr>
      </w:pPr>
      <w:r w:rsidRPr="004D30B4">
        <w:rPr>
          <w:u w:val="single"/>
        </w:rPr>
        <w:t>Recharge Transaction Processing</w:t>
      </w:r>
    </w:p>
    <w:p w:rsidR="00B452AF" w:rsidRPr="004D30B4" w:rsidRDefault="00B452AF" w:rsidP="004D30B4">
      <w:pPr>
        <w:pStyle w:val="NoSpacing"/>
        <w:spacing w:line="360" w:lineRule="auto"/>
        <w:jc w:val="center"/>
        <w:rPr>
          <w:u w:val="single"/>
        </w:rPr>
      </w:pPr>
    </w:p>
    <w:p w:rsidR="003B0192" w:rsidRPr="004D30B4" w:rsidRDefault="00BB742E" w:rsidP="004D30B4">
      <w:pPr>
        <w:pStyle w:val="Normal1"/>
        <w:spacing w:line="360" w:lineRule="auto"/>
        <w:jc w:val="both"/>
        <w:rPr>
          <w:rFonts w:ascii="Arial" w:hAnsi="Arial" w:cs="Arial"/>
        </w:rPr>
      </w:pPr>
      <w:r w:rsidRPr="004D30B4">
        <w:rPr>
          <w:rFonts w:ascii="Arial" w:eastAsia="Arial" w:hAnsi="Arial" w:cs="Arial"/>
          <w:lang w:eastAsia="ar-SA"/>
        </w:rPr>
        <w:t>Internal c</w:t>
      </w:r>
      <w:r w:rsidR="0045186F" w:rsidRPr="004D30B4">
        <w:rPr>
          <w:rFonts w:ascii="Arial" w:eastAsia="Arial" w:hAnsi="Arial" w:cs="Arial"/>
          <w:lang w:eastAsia="ar-SA"/>
        </w:rPr>
        <w:t>ontrols surrounding recharge transaction processing were reviewed to verify that they are adequate</w:t>
      </w:r>
      <w:r w:rsidRPr="004D30B4">
        <w:rPr>
          <w:rFonts w:ascii="Arial" w:eastAsia="Arial" w:hAnsi="Arial" w:cs="Arial"/>
          <w:lang w:eastAsia="ar-SA"/>
        </w:rPr>
        <w:t xml:space="preserve"> and working as intended</w:t>
      </w:r>
      <w:r w:rsidR="0045186F" w:rsidRPr="004D30B4">
        <w:rPr>
          <w:rFonts w:ascii="Arial" w:eastAsia="Arial" w:hAnsi="Arial" w:cs="Arial"/>
          <w:lang w:eastAsia="ar-SA"/>
        </w:rPr>
        <w:t>.  Additionally, d</w:t>
      </w:r>
      <w:r w:rsidR="00B452AF" w:rsidRPr="004D30B4">
        <w:rPr>
          <w:rFonts w:ascii="Arial" w:eastAsia="Arial" w:hAnsi="Arial" w:cs="Arial"/>
          <w:lang w:eastAsia="ar-SA"/>
        </w:rPr>
        <w:t xml:space="preserve">iscussions were held with the CP </w:t>
      </w:r>
      <w:r w:rsidR="004E31DF" w:rsidRPr="004D30B4">
        <w:rPr>
          <w:rFonts w:ascii="Arial" w:eastAsia="Arial" w:hAnsi="Arial" w:cs="Arial"/>
          <w:lang w:eastAsia="ar-SA"/>
        </w:rPr>
        <w:t xml:space="preserve">Financial Services Assistant Director </w:t>
      </w:r>
      <w:r w:rsidR="00B452AF" w:rsidRPr="004D30B4">
        <w:rPr>
          <w:rFonts w:ascii="Arial" w:eastAsia="Arial" w:hAnsi="Arial" w:cs="Arial"/>
          <w:lang w:eastAsia="ar-SA"/>
        </w:rPr>
        <w:t xml:space="preserve">to gain an understanding of the reconciliation </w:t>
      </w:r>
      <w:r w:rsidR="00D06FFC" w:rsidRPr="004D30B4">
        <w:rPr>
          <w:rFonts w:ascii="Arial" w:eastAsia="Arial" w:hAnsi="Arial" w:cs="Arial"/>
          <w:lang w:eastAsia="ar-SA"/>
        </w:rPr>
        <w:t xml:space="preserve">and recharge </w:t>
      </w:r>
      <w:r w:rsidR="00942259" w:rsidRPr="004D30B4">
        <w:rPr>
          <w:rFonts w:ascii="Arial" w:eastAsia="Arial" w:hAnsi="Arial" w:cs="Arial"/>
          <w:lang w:eastAsia="ar-SA"/>
        </w:rPr>
        <w:t>process</w:t>
      </w:r>
      <w:r w:rsidR="004E31DF" w:rsidRPr="004D30B4">
        <w:rPr>
          <w:rFonts w:ascii="Arial" w:eastAsia="Arial" w:hAnsi="Arial" w:cs="Arial"/>
          <w:lang w:eastAsia="ar-SA"/>
        </w:rPr>
        <w:t>es used by department personnel</w:t>
      </w:r>
      <w:r w:rsidR="00942259" w:rsidRPr="004D30B4">
        <w:rPr>
          <w:rFonts w:ascii="Arial" w:eastAsia="Arial" w:hAnsi="Arial" w:cs="Arial"/>
          <w:lang w:eastAsia="ar-SA"/>
        </w:rPr>
        <w:t xml:space="preserve">. </w:t>
      </w:r>
      <w:r w:rsidR="00293C89" w:rsidRPr="004D30B4">
        <w:rPr>
          <w:rFonts w:ascii="Arial" w:eastAsia="Arial" w:hAnsi="Arial" w:cs="Arial"/>
          <w:lang w:eastAsia="ar-SA"/>
        </w:rPr>
        <w:t xml:space="preserve">  </w:t>
      </w:r>
      <w:r w:rsidR="003B0192" w:rsidRPr="004D30B4">
        <w:rPr>
          <w:rStyle w:val="s177d1f8c1"/>
        </w:rPr>
        <w:t>A&amp;AS</w:t>
      </w:r>
      <w:r w:rsidR="00293C89" w:rsidRPr="004D30B4">
        <w:rPr>
          <w:rStyle w:val="s177d1f8c1"/>
        </w:rPr>
        <w:t xml:space="preserve"> also</w:t>
      </w:r>
      <w:r w:rsidR="003B0192" w:rsidRPr="004D30B4">
        <w:rPr>
          <w:rStyle w:val="s177d1f8c1"/>
        </w:rPr>
        <w:t xml:space="preserve"> conducted meetings with </w:t>
      </w:r>
      <w:r w:rsidR="003B0192" w:rsidRPr="004D30B4">
        <w:rPr>
          <w:rFonts w:ascii="Arial" w:hAnsi="Arial" w:cs="Arial"/>
        </w:rPr>
        <w:t xml:space="preserve">CP Financial Services </w:t>
      </w:r>
      <w:r w:rsidR="00293C89" w:rsidRPr="004D30B4">
        <w:rPr>
          <w:rFonts w:ascii="Arial" w:hAnsi="Arial" w:cs="Arial"/>
        </w:rPr>
        <w:t xml:space="preserve">and </w:t>
      </w:r>
      <w:r w:rsidR="003B0192" w:rsidRPr="004D30B4">
        <w:rPr>
          <w:rFonts w:ascii="Arial" w:hAnsi="Arial" w:cs="Arial"/>
        </w:rPr>
        <w:t>IT management, and Campus IT Services staff</w:t>
      </w:r>
      <w:r w:rsidR="003B0192" w:rsidRPr="004D30B4">
        <w:rPr>
          <w:rStyle w:val="s177d1f8c1"/>
        </w:rPr>
        <w:t xml:space="preserve"> to obtain a detailed overview of the reconciliation processes </w:t>
      </w:r>
      <w:r w:rsidR="00745D77" w:rsidRPr="004D30B4">
        <w:rPr>
          <w:rStyle w:val="s177d1f8c1"/>
        </w:rPr>
        <w:t xml:space="preserve">used </w:t>
      </w:r>
      <w:r w:rsidR="003B0192" w:rsidRPr="004D30B4">
        <w:rPr>
          <w:rStyle w:val="s177d1f8c1"/>
        </w:rPr>
        <w:t xml:space="preserve">for its </w:t>
      </w:r>
      <w:proofErr w:type="spellStart"/>
      <w:r w:rsidR="003B0192" w:rsidRPr="004D30B4">
        <w:rPr>
          <w:rStyle w:val="s177d1f8c1"/>
        </w:rPr>
        <w:t>CapSTAR</w:t>
      </w:r>
      <w:proofErr w:type="spellEnd"/>
      <w:r w:rsidR="003B0192" w:rsidRPr="004D30B4">
        <w:rPr>
          <w:rStyle w:val="s177d1f8c1"/>
        </w:rPr>
        <w:t xml:space="preserve"> system recharge data extraction, file creation, and subsequent upload to the Campus General Ledger.</w:t>
      </w:r>
    </w:p>
    <w:p w:rsidR="003B0192" w:rsidRPr="004D30B4" w:rsidRDefault="003B0192" w:rsidP="004D30B4">
      <w:pPr>
        <w:pStyle w:val="NoSpacing"/>
        <w:spacing w:line="360" w:lineRule="auto"/>
        <w:jc w:val="both"/>
        <w:rPr>
          <w:u w:val="single"/>
        </w:rPr>
      </w:pPr>
    </w:p>
    <w:p w:rsidR="00A35495" w:rsidRPr="004D30B4" w:rsidRDefault="00A35495" w:rsidP="004D30B4">
      <w:pPr>
        <w:pStyle w:val="Heading3"/>
        <w:keepNext w:val="0"/>
        <w:keepLines w:val="0"/>
        <w:numPr>
          <w:ilvl w:val="0"/>
          <w:numId w:val="10"/>
        </w:numPr>
        <w:ind w:left="540" w:hanging="540"/>
      </w:pPr>
      <w:proofErr w:type="spellStart"/>
      <w:r w:rsidRPr="004D30B4">
        <w:t>CapSTAR</w:t>
      </w:r>
      <w:proofErr w:type="spellEnd"/>
      <w:r w:rsidRPr="004D30B4">
        <w:t xml:space="preserve"> Reconciliation</w:t>
      </w:r>
    </w:p>
    <w:p w:rsidR="00A35495" w:rsidRPr="004D30B4" w:rsidRDefault="00A35495" w:rsidP="004D30B4">
      <w:pPr>
        <w:pStyle w:val="Heading3"/>
        <w:keepNext w:val="0"/>
        <w:keepLines w:val="0"/>
        <w:numPr>
          <w:ilvl w:val="0"/>
          <w:numId w:val="0"/>
        </w:numPr>
        <w:ind w:left="547" w:hanging="547"/>
        <w:rPr>
          <w:u w:val="none"/>
        </w:rPr>
      </w:pPr>
    </w:p>
    <w:p w:rsidR="00806190" w:rsidRPr="004D30B4" w:rsidRDefault="00806190" w:rsidP="004D30B4">
      <w:pPr>
        <w:spacing w:line="360" w:lineRule="auto"/>
        <w:ind w:left="540"/>
        <w:jc w:val="both"/>
        <w:rPr>
          <w:rFonts w:ascii="Arial" w:hAnsi="Arial" w:cs="Arial"/>
        </w:rPr>
      </w:pPr>
      <w:r w:rsidRPr="004D30B4">
        <w:rPr>
          <w:rFonts w:ascii="Arial" w:hAnsi="Arial" w:cs="Arial"/>
        </w:rPr>
        <w:t xml:space="preserve">There are two separate </w:t>
      </w:r>
      <w:r w:rsidR="002A7C21" w:rsidRPr="004D30B4">
        <w:rPr>
          <w:rFonts w:ascii="Arial" w:hAnsi="Arial" w:cs="Arial"/>
        </w:rPr>
        <w:t xml:space="preserve">control functions </w:t>
      </w:r>
      <w:r w:rsidR="00445F17" w:rsidRPr="004D30B4">
        <w:rPr>
          <w:rFonts w:ascii="Arial" w:hAnsi="Arial" w:cs="Arial"/>
        </w:rPr>
        <w:t>performed b</w:t>
      </w:r>
      <w:r w:rsidRPr="004D30B4">
        <w:rPr>
          <w:rFonts w:ascii="Arial" w:hAnsi="Arial" w:cs="Arial"/>
        </w:rPr>
        <w:t xml:space="preserve">y </w:t>
      </w:r>
      <w:r w:rsidR="00445F17" w:rsidRPr="004D30B4">
        <w:rPr>
          <w:rFonts w:ascii="Arial" w:hAnsi="Arial" w:cs="Arial"/>
        </w:rPr>
        <w:t xml:space="preserve">Financial Services </w:t>
      </w:r>
      <w:r w:rsidRPr="004D30B4">
        <w:rPr>
          <w:rFonts w:ascii="Arial" w:hAnsi="Arial" w:cs="Arial"/>
        </w:rPr>
        <w:t xml:space="preserve">staff at </w:t>
      </w:r>
      <w:r w:rsidR="00445F17" w:rsidRPr="004D30B4">
        <w:rPr>
          <w:rFonts w:ascii="Arial" w:hAnsi="Arial" w:cs="Arial"/>
        </w:rPr>
        <w:t xml:space="preserve">the end of each </w:t>
      </w:r>
      <w:r w:rsidRPr="004D30B4">
        <w:rPr>
          <w:rFonts w:ascii="Arial" w:hAnsi="Arial" w:cs="Arial"/>
        </w:rPr>
        <w:t>month</w:t>
      </w:r>
      <w:r w:rsidR="00445F17" w:rsidRPr="004D30B4">
        <w:rPr>
          <w:rFonts w:ascii="Arial" w:hAnsi="Arial" w:cs="Arial"/>
        </w:rPr>
        <w:t xml:space="preserve"> </w:t>
      </w:r>
      <w:r w:rsidRPr="004D30B4">
        <w:rPr>
          <w:rFonts w:ascii="Arial" w:hAnsi="Arial" w:cs="Arial"/>
        </w:rPr>
        <w:t xml:space="preserve">for Capital Programs recharges. </w:t>
      </w:r>
      <w:r w:rsidR="00445F17" w:rsidRPr="004D30B4">
        <w:rPr>
          <w:rFonts w:ascii="Arial" w:hAnsi="Arial" w:cs="Arial"/>
        </w:rPr>
        <w:t xml:space="preserve"> </w:t>
      </w:r>
      <w:r w:rsidR="003D475C" w:rsidRPr="004D30B4">
        <w:rPr>
          <w:rFonts w:ascii="Arial" w:hAnsi="Arial" w:cs="Arial"/>
        </w:rPr>
        <w:t xml:space="preserve">The first </w:t>
      </w:r>
      <w:r w:rsidR="002A7C21" w:rsidRPr="004D30B4">
        <w:rPr>
          <w:rFonts w:ascii="Arial" w:hAnsi="Arial" w:cs="Arial"/>
        </w:rPr>
        <w:t xml:space="preserve">is a </w:t>
      </w:r>
      <w:r w:rsidRPr="004D30B4">
        <w:rPr>
          <w:rFonts w:ascii="Arial" w:hAnsi="Arial" w:cs="Arial"/>
        </w:rPr>
        <w:t xml:space="preserve">review </w:t>
      </w:r>
      <w:r w:rsidR="002A7C21" w:rsidRPr="004D30B4">
        <w:rPr>
          <w:rFonts w:ascii="Arial" w:hAnsi="Arial" w:cs="Arial"/>
        </w:rPr>
        <w:t xml:space="preserve">that </w:t>
      </w:r>
      <w:r w:rsidR="003D475C" w:rsidRPr="004D30B4">
        <w:rPr>
          <w:rFonts w:ascii="Arial" w:hAnsi="Arial" w:cs="Arial"/>
        </w:rPr>
        <w:t xml:space="preserve">examines </w:t>
      </w:r>
      <w:r w:rsidRPr="004D30B4">
        <w:rPr>
          <w:rFonts w:ascii="Arial" w:hAnsi="Arial" w:cs="Arial"/>
        </w:rPr>
        <w:t xml:space="preserve">the charges prior to those items being uploaded to the </w:t>
      </w:r>
      <w:r w:rsidR="008324C1" w:rsidRPr="004D30B4">
        <w:rPr>
          <w:rFonts w:ascii="Arial" w:hAnsi="Arial" w:cs="Arial"/>
        </w:rPr>
        <w:t>Campus G</w:t>
      </w:r>
      <w:r w:rsidRPr="004D30B4">
        <w:rPr>
          <w:rFonts w:ascii="Arial" w:hAnsi="Arial" w:cs="Arial"/>
        </w:rPr>
        <w:t>eneral</w:t>
      </w:r>
      <w:r w:rsidR="008324C1" w:rsidRPr="004D30B4">
        <w:rPr>
          <w:rFonts w:ascii="Arial" w:hAnsi="Arial" w:cs="Arial"/>
        </w:rPr>
        <w:t xml:space="preserve"> L</w:t>
      </w:r>
      <w:r w:rsidRPr="004D30B4">
        <w:rPr>
          <w:rFonts w:ascii="Arial" w:hAnsi="Arial" w:cs="Arial"/>
        </w:rPr>
        <w:t xml:space="preserve">edger. </w:t>
      </w:r>
      <w:r w:rsidR="00531601" w:rsidRPr="004D30B4">
        <w:rPr>
          <w:rFonts w:ascii="Arial" w:hAnsi="Arial" w:cs="Arial"/>
        </w:rPr>
        <w:t xml:space="preserve"> </w:t>
      </w:r>
      <w:r w:rsidRPr="004D30B4">
        <w:rPr>
          <w:rFonts w:ascii="Arial" w:hAnsi="Arial" w:cs="Arial"/>
        </w:rPr>
        <w:t>The second</w:t>
      </w:r>
      <w:r w:rsidR="002A7C21" w:rsidRPr="004D30B4">
        <w:rPr>
          <w:rFonts w:ascii="Arial" w:hAnsi="Arial" w:cs="Arial"/>
        </w:rPr>
        <w:t xml:space="preserve"> </w:t>
      </w:r>
      <w:r w:rsidR="008324C1" w:rsidRPr="004D30B4">
        <w:rPr>
          <w:rFonts w:ascii="Arial" w:hAnsi="Arial" w:cs="Arial"/>
        </w:rPr>
        <w:t xml:space="preserve">month-end task </w:t>
      </w:r>
      <w:r w:rsidR="00DA3772" w:rsidRPr="004D30B4">
        <w:rPr>
          <w:rFonts w:ascii="Arial" w:hAnsi="Arial" w:cs="Arial"/>
        </w:rPr>
        <w:t xml:space="preserve">involves </w:t>
      </w:r>
      <w:r w:rsidR="00DA5F81" w:rsidRPr="004D30B4">
        <w:rPr>
          <w:rFonts w:ascii="Arial" w:hAnsi="Arial" w:cs="Arial"/>
        </w:rPr>
        <w:t xml:space="preserve">a </w:t>
      </w:r>
      <w:r w:rsidRPr="004D30B4">
        <w:rPr>
          <w:rFonts w:ascii="Arial" w:hAnsi="Arial" w:cs="Arial"/>
        </w:rPr>
        <w:t>reconcil</w:t>
      </w:r>
      <w:r w:rsidR="00DA5F81" w:rsidRPr="004D30B4">
        <w:rPr>
          <w:rFonts w:ascii="Arial" w:hAnsi="Arial" w:cs="Arial"/>
        </w:rPr>
        <w:t xml:space="preserve">iation of </w:t>
      </w:r>
      <w:r w:rsidRPr="004D30B4">
        <w:rPr>
          <w:rFonts w:ascii="Arial" w:hAnsi="Arial" w:cs="Arial"/>
        </w:rPr>
        <w:t xml:space="preserve">the expenses that were actually uploaded to the </w:t>
      </w:r>
      <w:r w:rsidR="004E28DB" w:rsidRPr="004D30B4">
        <w:rPr>
          <w:rFonts w:ascii="Arial" w:hAnsi="Arial" w:cs="Arial"/>
        </w:rPr>
        <w:t>G</w:t>
      </w:r>
      <w:r w:rsidRPr="004D30B4">
        <w:rPr>
          <w:rFonts w:ascii="Arial" w:hAnsi="Arial" w:cs="Arial"/>
        </w:rPr>
        <w:t xml:space="preserve">eneral </w:t>
      </w:r>
      <w:r w:rsidR="004E28DB" w:rsidRPr="004D30B4">
        <w:rPr>
          <w:rFonts w:ascii="Arial" w:hAnsi="Arial" w:cs="Arial"/>
        </w:rPr>
        <w:t>L</w:t>
      </w:r>
      <w:r w:rsidRPr="004D30B4">
        <w:rPr>
          <w:rFonts w:ascii="Arial" w:hAnsi="Arial" w:cs="Arial"/>
        </w:rPr>
        <w:t xml:space="preserve">edger </w:t>
      </w:r>
      <w:r w:rsidR="00DA5F81" w:rsidRPr="004D30B4">
        <w:rPr>
          <w:rFonts w:ascii="Arial" w:hAnsi="Arial" w:cs="Arial"/>
        </w:rPr>
        <w:t xml:space="preserve">with what is recorded in </w:t>
      </w:r>
      <w:r w:rsidR="00433A23" w:rsidRPr="004D30B4">
        <w:rPr>
          <w:rFonts w:ascii="Arial" w:hAnsi="Arial" w:cs="Arial"/>
        </w:rPr>
        <w:t xml:space="preserve">the </w:t>
      </w:r>
      <w:proofErr w:type="spellStart"/>
      <w:r w:rsidRPr="004D30B4">
        <w:rPr>
          <w:rFonts w:ascii="Arial" w:hAnsi="Arial" w:cs="Arial"/>
        </w:rPr>
        <w:t>CapSTAR</w:t>
      </w:r>
      <w:proofErr w:type="spellEnd"/>
      <w:r w:rsidR="00433A23" w:rsidRPr="004D30B4">
        <w:rPr>
          <w:rFonts w:ascii="Arial" w:hAnsi="Arial" w:cs="Arial"/>
        </w:rPr>
        <w:t xml:space="preserve"> system</w:t>
      </w:r>
      <w:r w:rsidRPr="004D30B4">
        <w:rPr>
          <w:rFonts w:ascii="Arial" w:hAnsi="Arial" w:cs="Arial"/>
        </w:rPr>
        <w:t xml:space="preserve">. </w:t>
      </w:r>
      <w:r w:rsidR="007404C9" w:rsidRPr="004D30B4">
        <w:rPr>
          <w:rFonts w:ascii="Arial" w:hAnsi="Arial" w:cs="Arial"/>
        </w:rPr>
        <w:t xml:space="preserve"> A </w:t>
      </w:r>
      <w:r w:rsidR="00E86D6E" w:rsidRPr="004D30B4">
        <w:rPr>
          <w:rFonts w:ascii="Arial" w:hAnsi="Arial" w:cs="Arial"/>
        </w:rPr>
        <w:t xml:space="preserve">further description </w:t>
      </w:r>
      <w:r w:rsidR="007404C9" w:rsidRPr="004D30B4">
        <w:rPr>
          <w:rFonts w:ascii="Arial" w:hAnsi="Arial" w:cs="Arial"/>
        </w:rPr>
        <w:t>of these two key financial controls is shown below.</w:t>
      </w:r>
    </w:p>
    <w:p w:rsidR="00806190" w:rsidRPr="004D30B4" w:rsidRDefault="00806190" w:rsidP="004D30B4">
      <w:pPr>
        <w:spacing w:line="360" w:lineRule="auto"/>
        <w:ind w:left="540"/>
        <w:jc w:val="both"/>
        <w:rPr>
          <w:rFonts w:ascii="Arial" w:hAnsi="Arial" w:cs="Arial"/>
        </w:rPr>
      </w:pPr>
    </w:p>
    <w:p w:rsidR="00806190" w:rsidRPr="004D30B4" w:rsidRDefault="00494507" w:rsidP="004D30B4">
      <w:pPr>
        <w:spacing w:line="360" w:lineRule="auto"/>
        <w:ind w:left="540"/>
        <w:jc w:val="both"/>
        <w:rPr>
          <w:rFonts w:ascii="Arial" w:hAnsi="Arial" w:cs="Arial"/>
        </w:rPr>
      </w:pPr>
      <w:r w:rsidRPr="004D30B4">
        <w:rPr>
          <w:rFonts w:ascii="Arial" w:hAnsi="Arial" w:cs="Arial"/>
          <w:i/>
        </w:rPr>
        <w:t>Review</w:t>
      </w:r>
      <w:r w:rsidRPr="004D30B4">
        <w:rPr>
          <w:rFonts w:ascii="Arial" w:hAnsi="Arial" w:cs="Arial"/>
        </w:rPr>
        <w:t xml:space="preserve"> </w:t>
      </w:r>
      <w:r w:rsidR="0040188A" w:rsidRPr="004D30B4">
        <w:rPr>
          <w:rFonts w:ascii="Arial" w:hAnsi="Arial" w:cs="Arial"/>
        </w:rPr>
        <w:t xml:space="preserve">– </w:t>
      </w:r>
      <w:r w:rsidR="00924B8C" w:rsidRPr="004D30B4">
        <w:rPr>
          <w:rFonts w:ascii="Arial" w:hAnsi="Arial" w:cs="Arial"/>
        </w:rPr>
        <w:t>Th</w:t>
      </w:r>
      <w:r w:rsidR="0013250B" w:rsidRPr="004D30B4">
        <w:rPr>
          <w:rFonts w:ascii="Arial" w:hAnsi="Arial" w:cs="Arial"/>
        </w:rPr>
        <w:t xml:space="preserve">e review </w:t>
      </w:r>
      <w:r w:rsidR="00806190" w:rsidRPr="004D30B4">
        <w:rPr>
          <w:rFonts w:ascii="Arial" w:hAnsi="Arial" w:cs="Arial"/>
        </w:rPr>
        <w:t xml:space="preserve">is performed before the </w:t>
      </w:r>
      <w:proofErr w:type="spellStart"/>
      <w:r w:rsidR="00806190" w:rsidRPr="004D30B4">
        <w:rPr>
          <w:rFonts w:ascii="Arial" w:hAnsi="Arial" w:cs="Arial"/>
        </w:rPr>
        <w:t>CapSTAR</w:t>
      </w:r>
      <w:proofErr w:type="spellEnd"/>
      <w:r w:rsidR="00806190" w:rsidRPr="004D30B4">
        <w:rPr>
          <w:rFonts w:ascii="Arial" w:hAnsi="Arial" w:cs="Arial"/>
        </w:rPr>
        <w:t xml:space="preserve"> extraction file is uploaded to the Campus IT S</w:t>
      </w:r>
      <w:r w:rsidR="00457700" w:rsidRPr="004D30B4">
        <w:rPr>
          <w:rFonts w:ascii="Arial" w:hAnsi="Arial" w:cs="Arial"/>
        </w:rPr>
        <w:t xml:space="preserve">ervices </w:t>
      </w:r>
      <w:r w:rsidR="00806190" w:rsidRPr="004D30B4">
        <w:rPr>
          <w:rFonts w:ascii="Arial" w:hAnsi="Arial" w:cs="Arial"/>
        </w:rPr>
        <w:t xml:space="preserve">queue.  The </w:t>
      </w:r>
      <w:r w:rsidR="00FA443C" w:rsidRPr="004D30B4">
        <w:rPr>
          <w:rFonts w:ascii="Arial" w:hAnsi="Arial" w:cs="Arial"/>
        </w:rPr>
        <w:t xml:space="preserve">Financial Services Assistant Director </w:t>
      </w:r>
      <w:r w:rsidR="00806190" w:rsidRPr="004D30B4">
        <w:rPr>
          <w:rFonts w:ascii="Arial" w:hAnsi="Arial" w:cs="Arial"/>
        </w:rPr>
        <w:t>review</w:t>
      </w:r>
      <w:r w:rsidR="00FA443C" w:rsidRPr="004D30B4">
        <w:rPr>
          <w:rFonts w:ascii="Arial" w:hAnsi="Arial" w:cs="Arial"/>
        </w:rPr>
        <w:t>s</w:t>
      </w:r>
      <w:r w:rsidR="00806190" w:rsidRPr="004D30B4">
        <w:rPr>
          <w:rFonts w:ascii="Arial" w:hAnsi="Arial" w:cs="Arial"/>
        </w:rPr>
        <w:t xml:space="preserve"> </w:t>
      </w:r>
      <w:proofErr w:type="spellStart"/>
      <w:r w:rsidR="00806190" w:rsidRPr="004D30B4">
        <w:rPr>
          <w:rFonts w:ascii="Arial" w:hAnsi="Arial" w:cs="Arial"/>
        </w:rPr>
        <w:t>CapSTAR</w:t>
      </w:r>
      <w:proofErr w:type="spellEnd"/>
      <w:r w:rsidR="00806190" w:rsidRPr="004D30B4">
        <w:rPr>
          <w:rFonts w:ascii="Arial" w:hAnsi="Arial" w:cs="Arial"/>
        </w:rPr>
        <w:t xml:space="preserve"> reports to ensure the detail for the charges </w:t>
      </w:r>
      <w:r w:rsidR="00CD3B5F" w:rsidRPr="004D30B4">
        <w:rPr>
          <w:rFonts w:ascii="Arial" w:hAnsi="Arial" w:cs="Arial"/>
        </w:rPr>
        <w:t xml:space="preserve">appears reasonable. </w:t>
      </w:r>
      <w:r w:rsidR="00F05674" w:rsidRPr="004D30B4">
        <w:rPr>
          <w:rFonts w:ascii="Arial" w:hAnsi="Arial" w:cs="Arial"/>
        </w:rPr>
        <w:t xml:space="preserve"> E</w:t>
      </w:r>
      <w:r w:rsidR="00806190" w:rsidRPr="004D30B4">
        <w:rPr>
          <w:rFonts w:ascii="Arial" w:hAnsi="Arial" w:cs="Arial"/>
        </w:rPr>
        <w:t xml:space="preserve">xpenses </w:t>
      </w:r>
      <w:r w:rsidR="00FA443C" w:rsidRPr="004D30B4">
        <w:rPr>
          <w:rFonts w:ascii="Arial" w:hAnsi="Arial" w:cs="Arial"/>
        </w:rPr>
        <w:t xml:space="preserve">are </w:t>
      </w:r>
      <w:r w:rsidR="00F05674" w:rsidRPr="004D30B4">
        <w:rPr>
          <w:rFonts w:ascii="Arial" w:hAnsi="Arial" w:cs="Arial"/>
        </w:rPr>
        <w:t xml:space="preserve">reviewed on a spot check basis </w:t>
      </w:r>
      <w:r w:rsidR="00AA6940" w:rsidRPr="004D30B4">
        <w:rPr>
          <w:rFonts w:ascii="Arial" w:hAnsi="Arial" w:cs="Arial"/>
        </w:rPr>
        <w:t>to ensure they are charged to the appropriate funds</w:t>
      </w:r>
      <w:r w:rsidR="009305A9" w:rsidRPr="004D30B4">
        <w:rPr>
          <w:rFonts w:ascii="Arial" w:hAnsi="Arial" w:cs="Arial"/>
        </w:rPr>
        <w:t xml:space="preserve">.  If an error is found, the appropriate adjustment is </w:t>
      </w:r>
      <w:r w:rsidR="00806190" w:rsidRPr="004D30B4">
        <w:rPr>
          <w:rFonts w:ascii="Arial" w:hAnsi="Arial" w:cs="Arial"/>
        </w:rPr>
        <w:t>made</w:t>
      </w:r>
      <w:r w:rsidR="009305A9" w:rsidRPr="004D30B4">
        <w:rPr>
          <w:rFonts w:ascii="Arial" w:hAnsi="Arial" w:cs="Arial"/>
        </w:rPr>
        <w:t xml:space="preserve"> and </w:t>
      </w:r>
      <w:r w:rsidR="00806190" w:rsidRPr="004D30B4">
        <w:rPr>
          <w:rFonts w:ascii="Arial" w:hAnsi="Arial" w:cs="Arial"/>
        </w:rPr>
        <w:t xml:space="preserve">the reports are </w:t>
      </w:r>
      <w:r w:rsidR="005E5BFE" w:rsidRPr="004D30B4">
        <w:rPr>
          <w:rFonts w:ascii="Arial" w:hAnsi="Arial" w:cs="Arial"/>
        </w:rPr>
        <w:t xml:space="preserve">generated </w:t>
      </w:r>
      <w:r w:rsidR="00806190" w:rsidRPr="004D30B4">
        <w:rPr>
          <w:rFonts w:ascii="Arial" w:hAnsi="Arial" w:cs="Arial"/>
        </w:rPr>
        <w:t xml:space="preserve">again.  </w:t>
      </w:r>
      <w:r w:rsidR="00583326" w:rsidRPr="004D30B4">
        <w:rPr>
          <w:rFonts w:ascii="Arial" w:hAnsi="Arial" w:cs="Arial"/>
        </w:rPr>
        <w:t xml:space="preserve">When all corrections have been </w:t>
      </w:r>
      <w:r w:rsidR="00B4386D" w:rsidRPr="004D30B4">
        <w:rPr>
          <w:rFonts w:ascii="Arial" w:hAnsi="Arial" w:cs="Arial"/>
        </w:rPr>
        <w:t xml:space="preserve">reviewed and </w:t>
      </w:r>
      <w:r w:rsidR="00583326" w:rsidRPr="004D30B4">
        <w:rPr>
          <w:rFonts w:ascii="Arial" w:hAnsi="Arial" w:cs="Arial"/>
        </w:rPr>
        <w:t xml:space="preserve">validated, the Assistant Director notifies </w:t>
      </w:r>
      <w:r w:rsidR="00806190" w:rsidRPr="004D30B4">
        <w:rPr>
          <w:rFonts w:ascii="Arial" w:hAnsi="Arial" w:cs="Arial"/>
        </w:rPr>
        <w:t xml:space="preserve">the </w:t>
      </w:r>
      <w:r w:rsidR="00583326" w:rsidRPr="004D30B4">
        <w:rPr>
          <w:rFonts w:ascii="Arial" w:hAnsi="Arial" w:cs="Arial"/>
        </w:rPr>
        <w:t xml:space="preserve">department’s </w:t>
      </w:r>
      <w:r w:rsidR="00806190" w:rsidRPr="004D30B4">
        <w:rPr>
          <w:rFonts w:ascii="Arial" w:hAnsi="Arial" w:cs="Arial"/>
        </w:rPr>
        <w:t xml:space="preserve">IT Manager that the </w:t>
      </w:r>
      <w:proofErr w:type="spellStart"/>
      <w:r w:rsidR="00806190" w:rsidRPr="004D30B4">
        <w:rPr>
          <w:rFonts w:ascii="Arial" w:hAnsi="Arial" w:cs="Arial"/>
        </w:rPr>
        <w:t>CapSTAR</w:t>
      </w:r>
      <w:proofErr w:type="spellEnd"/>
      <w:r w:rsidR="00806190" w:rsidRPr="004D30B4">
        <w:rPr>
          <w:rFonts w:ascii="Arial" w:hAnsi="Arial" w:cs="Arial"/>
        </w:rPr>
        <w:t xml:space="preserve"> extraction file is ready to be uploaded. </w:t>
      </w:r>
    </w:p>
    <w:p w:rsidR="00806190" w:rsidRPr="004D30B4" w:rsidRDefault="00806190" w:rsidP="004D30B4">
      <w:pPr>
        <w:spacing w:line="360" w:lineRule="auto"/>
        <w:ind w:left="540"/>
        <w:jc w:val="both"/>
        <w:rPr>
          <w:rFonts w:ascii="Arial" w:hAnsi="Arial" w:cs="Arial"/>
        </w:rPr>
      </w:pPr>
      <w:bookmarkStart w:id="1" w:name="TMB379879823"/>
      <w:bookmarkEnd w:id="1"/>
    </w:p>
    <w:p w:rsidR="00806190" w:rsidRPr="004D30B4" w:rsidRDefault="00877EB6" w:rsidP="004D30B4">
      <w:pPr>
        <w:spacing w:line="360" w:lineRule="auto"/>
        <w:ind w:left="540"/>
        <w:jc w:val="both"/>
        <w:rPr>
          <w:rFonts w:ascii="Arial" w:hAnsi="Arial" w:cs="Arial"/>
        </w:rPr>
      </w:pPr>
      <w:r w:rsidRPr="004D30B4">
        <w:rPr>
          <w:rFonts w:ascii="Arial" w:hAnsi="Arial" w:cs="Arial"/>
          <w:i/>
        </w:rPr>
        <w:t>Reconciliation</w:t>
      </w:r>
      <w:r w:rsidRPr="004D30B4">
        <w:rPr>
          <w:rFonts w:ascii="Arial" w:hAnsi="Arial" w:cs="Arial"/>
        </w:rPr>
        <w:t xml:space="preserve"> </w:t>
      </w:r>
      <w:r w:rsidR="0040188A" w:rsidRPr="004D30B4">
        <w:rPr>
          <w:rFonts w:ascii="Arial" w:hAnsi="Arial" w:cs="Arial"/>
        </w:rPr>
        <w:t xml:space="preserve">– </w:t>
      </w:r>
      <w:r w:rsidR="00806190" w:rsidRPr="004D30B4">
        <w:rPr>
          <w:rFonts w:ascii="Arial" w:hAnsi="Arial" w:cs="Arial"/>
        </w:rPr>
        <w:t xml:space="preserve">The </w:t>
      </w:r>
      <w:r w:rsidR="00F91C37" w:rsidRPr="004D30B4">
        <w:rPr>
          <w:rFonts w:ascii="Arial" w:hAnsi="Arial" w:cs="Arial"/>
        </w:rPr>
        <w:t>re</w:t>
      </w:r>
      <w:r w:rsidR="00806190" w:rsidRPr="004D30B4">
        <w:rPr>
          <w:rFonts w:ascii="Arial" w:hAnsi="Arial" w:cs="Arial"/>
        </w:rPr>
        <w:t xml:space="preserve">conciliation is performed after the </w:t>
      </w:r>
      <w:proofErr w:type="spellStart"/>
      <w:r w:rsidR="00806190" w:rsidRPr="004D30B4">
        <w:rPr>
          <w:rFonts w:ascii="Arial" w:hAnsi="Arial" w:cs="Arial"/>
        </w:rPr>
        <w:t>CapSTAR</w:t>
      </w:r>
      <w:proofErr w:type="spellEnd"/>
      <w:r w:rsidR="00806190" w:rsidRPr="004D30B4">
        <w:rPr>
          <w:rFonts w:ascii="Arial" w:hAnsi="Arial" w:cs="Arial"/>
        </w:rPr>
        <w:t xml:space="preserve"> information is uploaded to the IT S</w:t>
      </w:r>
      <w:r w:rsidR="00375D99" w:rsidRPr="004D30B4">
        <w:rPr>
          <w:rFonts w:ascii="Arial" w:hAnsi="Arial" w:cs="Arial"/>
        </w:rPr>
        <w:t xml:space="preserve">ervices </w:t>
      </w:r>
      <w:r w:rsidR="00806190" w:rsidRPr="004D30B4">
        <w:rPr>
          <w:rFonts w:ascii="Arial" w:hAnsi="Arial" w:cs="Arial"/>
        </w:rPr>
        <w:t xml:space="preserve">queue </w:t>
      </w:r>
      <w:r w:rsidR="00F75D14" w:rsidRPr="004D30B4">
        <w:rPr>
          <w:rFonts w:ascii="Arial" w:hAnsi="Arial" w:cs="Arial"/>
        </w:rPr>
        <w:t>and then</w:t>
      </w:r>
      <w:r w:rsidR="00806190" w:rsidRPr="004D30B4">
        <w:rPr>
          <w:rFonts w:ascii="Arial" w:hAnsi="Arial" w:cs="Arial"/>
        </w:rPr>
        <w:t xml:space="preserve"> subsequently uploaded to the UCLA General Ledger.  When projects are initially charged in </w:t>
      </w:r>
      <w:proofErr w:type="spellStart"/>
      <w:r w:rsidR="00806190" w:rsidRPr="004D30B4">
        <w:rPr>
          <w:rFonts w:ascii="Arial" w:hAnsi="Arial" w:cs="Arial"/>
        </w:rPr>
        <w:t>CapSTAR</w:t>
      </w:r>
      <w:proofErr w:type="spellEnd"/>
      <w:r w:rsidR="00806190" w:rsidRPr="004D30B4">
        <w:rPr>
          <w:rFonts w:ascii="Arial" w:hAnsi="Arial" w:cs="Arial"/>
        </w:rPr>
        <w:t xml:space="preserve">, they are considered “memo expenses” which </w:t>
      </w:r>
      <w:r w:rsidR="00423415" w:rsidRPr="004D30B4">
        <w:rPr>
          <w:rFonts w:ascii="Arial" w:hAnsi="Arial" w:cs="Arial"/>
        </w:rPr>
        <w:t>are</w:t>
      </w:r>
      <w:r w:rsidR="00806190" w:rsidRPr="004D30B4">
        <w:rPr>
          <w:rFonts w:ascii="Arial" w:hAnsi="Arial" w:cs="Arial"/>
        </w:rPr>
        <w:t xml:space="preserve"> essentially placeholder</w:t>
      </w:r>
      <w:r w:rsidR="00423415" w:rsidRPr="004D30B4">
        <w:rPr>
          <w:rFonts w:ascii="Arial" w:hAnsi="Arial" w:cs="Arial"/>
        </w:rPr>
        <w:t>s</w:t>
      </w:r>
      <w:r w:rsidR="00806190" w:rsidRPr="004D30B4">
        <w:rPr>
          <w:rFonts w:ascii="Arial" w:hAnsi="Arial" w:cs="Arial"/>
        </w:rPr>
        <w:t xml:space="preserve"> for the expenses.  The following day after the upload, the </w:t>
      </w:r>
      <w:r w:rsidR="00375D99" w:rsidRPr="004D30B4">
        <w:rPr>
          <w:rFonts w:ascii="Arial" w:hAnsi="Arial" w:cs="Arial"/>
        </w:rPr>
        <w:t xml:space="preserve">Financial Services Assistant Director </w:t>
      </w:r>
      <w:r w:rsidR="00806190" w:rsidRPr="004D30B4">
        <w:rPr>
          <w:rFonts w:ascii="Arial" w:hAnsi="Arial" w:cs="Arial"/>
        </w:rPr>
        <w:t>compare</w:t>
      </w:r>
      <w:r w:rsidR="00375D99" w:rsidRPr="004D30B4">
        <w:rPr>
          <w:rFonts w:ascii="Arial" w:hAnsi="Arial" w:cs="Arial"/>
        </w:rPr>
        <w:t>s</w:t>
      </w:r>
      <w:r w:rsidR="00806190" w:rsidRPr="004D30B4">
        <w:rPr>
          <w:rFonts w:ascii="Arial" w:hAnsi="Arial" w:cs="Arial"/>
        </w:rPr>
        <w:t xml:space="preserve"> what posted to the General Ledger by </w:t>
      </w:r>
      <w:r w:rsidR="003B2014" w:rsidRPr="004D30B4">
        <w:rPr>
          <w:rFonts w:ascii="Arial" w:hAnsi="Arial" w:cs="Arial"/>
        </w:rPr>
        <w:t xml:space="preserve">FAU </w:t>
      </w:r>
      <w:r w:rsidR="00806190" w:rsidRPr="004D30B4">
        <w:rPr>
          <w:rFonts w:ascii="Arial" w:hAnsi="Arial" w:cs="Arial"/>
        </w:rPr>
        <w:t xml:space="preserve">to the corresponding </w:t>
      </w:r>
      <w:proofErr w:type="spellStart"/>
      <w:r w:rsidR="00806190" w:rsidRPr="004D30B4">
        <w:rPr>
          <w:rFonts w:ascii="Arial" w:hAnsi="Arial" w:cs="Arial"/>
        </w:rPr>
        <w:t>CapSTAR</w:t>
      </w:r>
      <w:proofErr w:type="spellEnd"/>
      <w:r w:rsidR="00806190" w:rsidRPr="004D30B4">
        <w:rPr>
          <w:rFonts w:ascii="Arial" w:hAnsi="Arial" w:cs="Arial"/>
        </w:rPr>
        <w:t xml:space="preserve"> projects.  The General Ledger amount will be summed up into one line item total. </w:t>
      </w:r>
      <w:r w:rsidR="00D86261" w:rsidRPr="004D30B4">
        <w:rPr>
          <w:rFonts w:ascii="Arial" w:hAnsi="Arial" w:cs="Arial"/>
        </w:rPr>
        <w:t xml:space="preserve"> </w:t>
      </w:r>
      <w:r w:rsidR="008C7536" w:rsidRPr="004D30B4">
        <w:rPr>
          <w:rFonts w:ascii="Arial" w:hAnsi="Arial" w:cs="Arial"/>
        </w:rPr>
        <w:t xml:space="preserve">Financial Services personnel then </w:t>
      </w:r>
      <w:r w:rsidR="00806190" w:rsidRPr="004D30B4">
        <w:rPr>
          <w:rFonts w:ascii="Arial" w:hAnsi="Arial" w:cs="Arial"/>
        </w:rPr>
        <w:t xml:space="preserve">compare the single line item total from the General Ledger to the memo expenses in </w:t>
      </w:r>
      <w:proofErr w:type="spellStart"/>
      <w:r w:rsidR="00806190" w:rsidRPr="004D30B4">
        <w:rPr>
          <w:rFonts w:ascii="Arial" w:hAnsi="Arial" w:cs="Arial"/>
        </w:rPr>
        <w:t>CapSTAR</w:t>
      </w:r>
      <w:proofErr w:type="spellEnd"/>
      <w:r w:rsidR="00806190" w:rsidRPr="004D30B4">
        <w:rPr>
          <w:rFonts w:ascii="Arial" w:hAnsi="Arial" w:cs="Arial"/>
        </w:rPr>
        <w:t xml:space="preserve"> for each of the respective project(s).  </w:t>
      </w:r>
      <w:r w:rsidR="0065400C" w:rsidRPr="004D30B4">
        <w:rPr>
          <w:rFonts w:ascii="Arial" w:hAnsi="Arial" w:cs="Arial"/>
        </w:rPr>
        <w:t xml:space="preserve">After </w:t>
      </w:r>
      <w:r w:rsidR="00806190" w:rsidRPr="004D30B4">
        <w:rPr>
          <w:rFonts w:ascii="Arial" w:hAnsi="Arial" w:cs="Arial"/>
        </w:rPr>
        <w:t xml:space="preserve">all memo expenses have been verified and selected in </w:t>
      </w:r>
      <w:proofErr w:type="spellStart"/>
      <w:r w:rsidR="00806190" w:rsidRPr="004D30B4">
        <w:rPr>
          <w:rFonts w:ascii="Arial" w:hAnsi="Arial" w:cs="Arial"/>
        </w:rPr>
        <w:t>CapSTAR</w:t>
      </w:r>
      <w:proofErr w:type="spellEnd"/>
      <w:r w:rsidR="00806190" w:rsidRPr="004D30B4">
        <w:rPr>
          <w:rFonts w:ascii="Arial" w:hAnsi="Arial" w:cs="Arial"/>
        </w:rPr>
        <w:t xml:space="preserve">, they should equal the summed line item total that posted to the General Ledger.  The memo expenses </w:t>
      </w:r>
      <w:r w:rsidR="0065400C" w:rsidRPr="004D30B4">
        <w:rPr>
          <w:rFonts w:ascii="Arial" w:hAnsi="Arial" w:cs="Arial"/>
        </w:rPr>
        <w:t xml:space="preserve">then </w:t>
      </w:r>
      <w:r w:rsidR="00806190" w:rsidRPr="004D30B4">
        <w:rPr>
          <w:rFonts w:ascii="Arial" w:hAnsi="Arial" w:cs="Arial"/>
        </w:rPr>
        <w:t>become</w:t>
      </w:r>
      <w:r w:rsidR="0065400C" w:rsidRPr="004D30B4">
        <w:rPr>
          <w:rFonts w:ascii="Arial" w:hAnsi="Arial" w:cs="Arial"/>
        </w:rPr>
        <w:t xml:space="preserve"> the actual </w:t>
      </w:r>
      <w:r w:rsidR="00806190" w:rsidRPr="004D30B4">
        <w:rPr>
          <w:rFonts w:ascii="Arial" w:hAnsi="Arial" w:cs="Arial"/>
        </w:rPr>
        <w:t xml:space="preserve">expenses in </w:t>
      </w:r>
      <w:proofErr w:type="spellStart"/>
      <w:r w:rsidR="00806190" w:rsidRPr="004D30B4">
        <w:rPr>
          <w:rFonts w:ascii="Arial" w:hAnsi="Arial" w:cs="Arial"/>
        </w:rPr>
        <w:t>CapSTAR</w:t>
      </w:r>
      <w:proofErr w:type="spellEnd"/>
      <w:r w:rsidR="00806190" w:rsidRPr="004D30B4">
        <w:rPr>
          <w:rFonts w:ascii="Arial" w:hAnsi="Arial" w:cs="Arial"/>
        </w:rPr>
        <w:t xml:space="preserve"> and </w:t>
      </w:r>
      <w:r w:rsidR="0065400C" w:rsidRPr="004D30B4">
        <w:rPr>
          <w:rFonts w:ascii="Arial" w:hAnsi="Arial" w:cs="Arial"/>
        </w:rPr>
        <w:t xml:space="preserve">are </w:t>
      </w:r>
      <w:r w:rsidR="00806190" w:rsidRPr="004D30B4">
        <w:rPr>
          <w:rFonts w:ascii="Arial" w:hAnsi="Arial" w:cs="Arial"/>
        </w:rPr>
        <w:t>added to the accumulated costs incurred for the respective project(s)</w:t>
      </w:r>
      <w:r w:rsidR="0065400C" w:rsidRPr="004D30B4">
        <w:rPr>
          <w:rFonts w:ascii="Arial" w:hAnsi="Arial" w:cs="Arial"/>
        </w:rPr>
        <w:t xml:space="preserve">. </w:t>
      </w:r>
      <w:r w:rsidR="007B5EA7" w:rsidRPr="004D30B4">
        <w:rPr>
          <w:rFonts w:ascii="Arial" w:hAnsi="Arial" w:cs="Arial"/>
        </w:rPr>
        <w:t xml:space="preserve"> </w:t>
      </w:r>
    </w:p>
    <w:p w:rsidR="00806190" w:rsidRPr="004D30B4" w:rsidRDefault="00806190" w:rsidP="004D30B4">
      <w:pPr>
        <w:spacing w:line="360" w:lineRule="auto"/>
        <w:ind w:left="540"/>
        <w:jc w:val="both"/>
        <w:rPr>
          <w:rFonts w:ascii="Arial" w:hAnsi="Arial" w:cs="Arial"/>
        </w:rPr>
      </w:pPr>
    </w:p>
    <w:p w:rsidR="00254274" w:rsidRPr="004D30B4" w:rsidRDefault="0090638B" w:rsidP="004D30B4">
      <w:pPr>
        <w:pStyle w:val="Heading3"/>
        <w:keepNext w:val="0"/>
        <w:keepLines w:val="0"/>
        <w:numPr>
          <w:ilvl w:val="0"/>
          <w:numId w:val="0"/>
        </w:numPr>
        <w:ind w:left="540"/>
        <w:rPr>
          <w:u w:val="none"/>
        </w:rPr>
      </w:pPr>
      <w:r w:rsidRPr="004D30B4">
        <w:rPr>
          <w:u w:val="none"/>
        </w:rPr>
        <w:t xml:space="preserve">Considering the </w:t>
      </w:r>
      <w:r w:rsidR="004D3783" w:rsidRPr="004D30B4">
        <w:rPr>
          <w:u w:val="none"/>
        </w:rPr>
        <w:t>processes outlin</w:t>
      </w:r>
      <w:r w:rsidR="00EA7EB0" w:rsidRPr="004D30B4">
        <w:rPr>
          <w:u w:val="none"/>
        </w:rPr>
        <w:t xml:space="preserve">ed above, </w:t>
      </w:r>
      <w:r w:rsidR="000701CE" w:rsidRPr="004D30B4">
        <w:rPr>
          <w:u w:val="none"/>
        </w:rPr>
        <w:t xml:space="preserve">A&amp;AS obtained access </w:t>
      </w:r>
      <w:r w:rsidR="00254274" w:rsidRPr="004D30B4">
        <w:rPr>
          <w:u w:val="none"/>
        </w:rPr>
        <w:t xml:space="preserve">to the </w:t>
      </w:r>
      <w:proofErr w:type="spellStart"/>
      <w:r w:rsidR="00254274" w:rsidRPr="004D30B4">
        <w:rPr>
          <w:u w:val="none"/>
        </w:rPr>
        <w:t>CapSTAR</w:t>
      </w:r>
      <w:proofErr w:type="spellEnd"/>
      <w:r w:rsidR="00254274" w:rsidRPr="004D30B4">
        <w:rPr>
          <w:u w:val="none"/>
        </w:rPr>
        <w:t xml:space="preserve"> system from</w:t>
      </w:r>
      <w:r w:rsidR="005E4930" w:rsidRPr="004D30B4">
        <w:rPr>
          <w:u w:val="none"/>
        </w:rPr>
        <w:t xml:space="preserve"> the</w:t>
      </w:r>
      <w:r w:rsidR="00254274" w:rsidRPr="004D30B4">
        <w:rPr>
          <w:u w:val="none"/>
        </w:rPr>
        <w:t xml:space="preserve"> </w:t>
      </w:r>
      <w:r w:rsidR="005E4930" w:rsidRPr="004D30B4">
        <w:rPr>
          <w:u w:val="none"/>
        </w:rPr>
        <w:t>Capital Programs IT Manager</w:t>
      </w:r>
      <w:r w:rsidR="00C06F23" w:rsidRPr="004D30B4">
        <w:rPr>
          <w:u w:val="none"/>
        </w:rPr>
        <w:t xml:space="preserve"> </w:t>
      </w:r>
      <w:r w:rsidR="000701CE" w:rsidRPr="004D30B4">
        <w:rPr>
          <w:u w:val="none"/>
        </w:rPr>
        <w:t>to</w:t>
      </w:r>
      <w:r w:rsidR="00C06F23" w:rsidRPr="004D30B4">
        <w:rPr>
          <w:u w:val="none"/>
        </w:rPr>
        <w:t xml:space="preserve"> generate </w:t>
      </w:r>
      <w:proofErr w:type="spellStart"/>
      <w:r w:rsidR="000701CE" w:rsidRPr="004D30B4">
        <w:rPr>
          <w:u w:val="none"/>
        </w:rPr>
        <w:t>CapSTAR</w:t>
      </w:r>
      <w:proofErr w:type="spellEnd"/>
      <w:r w:rsidR="000701CE" w:rsidRPr="004D30B4">
        <w:rPr>
          <w:u w:val="none"/>
        </w:rPr>
        <w:t xml:space="preserve"> reports</w:t>
      </w:r>
      <w:r w:rsidR="00C06F23" w:rsidRPr="004D30B4">
        <w:rPr>
          <w:u w:val="none"/>
        </w:rPr>
        <w:t xml:space="preserve"> for audit testing.  A </w:t>
      </w:r>
      <w:r w:rsidR="000701CE" w:rsidRPr="004D30B4">
        <w:rPr>
          <w:u w:val="none"/>
        </w:rPr>
        <w:t>sample of</w:t>
      </w:r>
      <w:r w:rsidR="00254274" w:rsidRPr="004D30B4">
        <w:rPr>
          <w:u w:val="none"/>
        </w:rPr>
        <w:t xml:space="preserve"> 15 projects</w:t>
      </w:r>
      <w:r w:rsidR="00C06F23" w:rsidRPr="004D30B4">
        <w:rPr>
          <w:u w:val="none"/>
        </w:rPr>
        <w:t xml:space="preserve"> was selected for review</w:t>
      </w:r>
      <w:r w:rsidR="00254274" w:rsidRPr="004D30B4">
        <w:rPr>
          <w:u w:val="none"/>
        </w:rPr>
        <w:t xml:space="preserve"> to verify</w:t>
      </w:r>
      <w:r w:rsidR="00075068" w:rsidRPr="004D30B4">
        <w:rPr>
          <w:u w:val="none"/>
        </w:rPr>
        <w:t xml:space="preserve"> that</w:t>
      </w:r>
      <w:r w:rsidR="00254274" w:rsidRPr="004D30B4">
        <w:rPr>
          <w:u w:val="none"/>
        </w:rPr>
        <w:t xml:space="preserve"> the recharge amount</w:t>
      </w:r>
      <w:r w:rsidR="00075068" w:rsidRPr="004D30B4">
        <w:rPr>
          <w:u w:val="none"/>
        </w:rPr>
        <w:t>s</w:t>
      </w:r>
      <w:r w:rsidR="00254274" w:rsidRPr="004D30B4">
        <w:rPr>
          <w:u w:val="none"/>
        </w:rPr>
        <w:t xml:space="preserve"> reported in</w:t>
      </w:r>
      <w:r w:rsidR="007A72D8" w:rsidRPr="004D30B4">
        <w:rPr>
          <w:u w:val="none"/>
        </w:rPr>
        <w:t xml:space="preserve"> the</w:t>
      </w:r>
      <w:r w:rsidR="00254274" w:rsidRPr="004D30B4">
        <w:rPr>
          <w:u w:val="none"/>
        </w:rPr>
        <w:t xml:space="preserve"> </w:t>
      </w:r>
      <w:proofErr w:type="spellStart"/>
      <w:r w:rsidR="00254274" w:rsidRPr="004D30B4">
        <w:rPr>
          <w:u w:val="none"/>
        </w:rPr>
        <w:t>CapSTAR</w:t>
      </w:r>
      <w:proofErr w:type="spellEnd"/>
      <w:r w:rsidR="007A72D8" w:rsidRPr="004D30B4">
        <w:rPr>
          <w:u w:val="none"/>
        </w:rPr>
        <w:t xml:space="preserve"> system</w:t>
      </w:r>
      <w:r w:rsidR="00254274" w:rsidRPr="004D30B4">
        <w:rPr>
          <w:u w:val="none"/>
        </w:rPr>
        <w:t xml:space="preserve"> reconcile</w:t>
      </w:r>
      <w:r w:rsidR="00075068" w:rsidRPr="004D30B4">
        <w:rPr>
          <w:u w:val="none"/>
        </w:rPr>
        <w:t>d</w:t>
      </w:r>
      <w:r w:rsidR="00254274" w:rsidRPr="004D30B4">
        <w:rPr>
          <w:u w:val="none"/>
        </w:rPr>
        <w:t xml:space="preserve"> to the amounts reported in the </w:t>
      </w:r>
      <w:r w:rsidR="00451BD4" w:rsidRPr="004D30B4">
        <w:rPr>
          <w:u w:val="none"/>
        </w:rPr>
        <w:t>C</w:t>
      </w:r>
      <w:r w:rsidR="00254274" w:rsidRPr="004D30B4">
        <w:rPr>
          <w:u w:val="none"/>
        </w:rPr>
        <w:t>ampus General Ledger.</w:t>
      </w:r>
    </w:p>
    <w:p w:rsidR="00BC18D2" w:rsidRPr="004D30B4" w:rsidRDefault="006927E7" w:rsidP="004D30B4">
      <w:pPr>
        <w:pStyle w:val="Heading3"/>
        <w:keepNext w:val="0"/>
        <w:keepLines w:val="0"/>
        <w:numPr>
          <w:ilvl w:val="0"/>
          <w:numId w:val="0"/>
        </w:numPr>
        <w:ind w:left="540"/>
        <w:rPr>
          <w:u w:val="none"/>
        </w:rPr>
      </w:pPr>
      <w:r w:rsidRPr="004D30B4">
        <w:rPr>
          <w:u w:val="none"/>
        </w:rPr>
        <w:t xml:space="preserve">Based on the results of audit testing for </w:t>
      </w:r>
      <w:r w:rsidR="00254274" w:rsidRPr="004D30B4">
        <w:rPr>
          <w:u w:val="none"/>
        </w:rPr>
        <w:t xml:space="preserve">the 15 selected projects, </w:t>
      </w:r>
      <w:r w:rsidR="00075068" w:rsidRPr="004D30B4">
        <w:rPr>
          <w:u w:val="none"/>
        </w:rPr>
        <w:t>the</w:t>
      </w:r>
      <w:r w:rsidR="00BC18D2" w:rsidRPr="004D30B4">
        <w:rPr>
          <w:u w:val="none"/>
        </w:rPr>
        <w:t xml:space="preserve"> recharge amounts listed in the </w:t>
      </w:r>
      <w:proofErr w:type="spellStart"/>
      <w:r w:rsidR="00BC18D2" w:rsidRPr="004D30B4">
        <w:rPr>
          <w:u w:val="none"/>
        </w:rPr>
        <w:t>CapSTAR</w:t>
      </w:r>
      <w:proofErr w:type="spellEnd"/>
      <w:r w:rsidR="00BC18D2" w:rsidRPr="004D30B4">
        <w:rPr>
          <w:u w:val="none"/>
        </w:rPr>
        <w:t xml:space="preserve"> system reconciled</w:t>
      </w:r>
      <w:r w:rsidR="00A65C14" w:rsidRPr="004D30B4">
        <w:rPr>
          <w:u w:val="none"/>
        </w:rPr>
        <w:t xml:space="preserve"> properly</w:t>
      </w:r>
      <w:r w:rsidR="00BC18D2" w:rsidRPr="004D30B4">
        <w:rPr>
          <w:u w:val="none"/>
        </w:rPr>
        <w:t xml:space="preserve"> to the </w:t>
      </w:r>
      <w:r w:rsidR="00451BD4" w:rsidRPr="004D30B4">
        <w:rPr>
          <w:u w:val="none"/>
        </w:rPr>
        <w:t>C</w:t>
      </w:r>
      <w:r w:rsidR="00BC18D2" w:rsidRPr="004D30B4">
        <w:rPr>
          <w:u w:val="none"/>
        </w:rPr>
        <w:t>ampus General Ledger.</w:t>
      </w:r>
    </w:p>
    <w:p w:rsidR="00BC18D2" w:rsidRPr="004D30B4" w:rsidRDefault="00BC18D2" w:rsidP="004D30B4">
      <w:pPr>
        <w:pStyle w:val="Heading3"/>
        <w:keepNext w:val="0"/>
        <w:keepLines w:val="0"/>
        <w:numPr>
          <w:ilvl w:val="0"/>
          <w:numId w:val="0"/>
        </w:numPr>
        <w:ind w:left="540"/>
        <w:rPr>
          <w:u w:val="none"/>
        </w:rPr>
      </w:pPr>
    </w:p>
    <w:p w:rsidR="00E4429F" w:rsidRPr="004D30B4" w:rsidRDefault="00AF273A" w:rsidP="004D30B4">
      <w:pPr>
        <w:pStyle w:val="Heading3"/>
        <w:keepNext w:val="0"/>
        <w:keepLines w:val="0"/>
        <w:numPr>
          <w:ilvl w:val="0"/>
          <w:numId w:val="0"/>
        </w:numPr>
        <w:ind w:left="540"/>
        <w:rPr>
          <w:u w:val="none"/>
        </w:rPr>
      </w:pPr>
      <w:r w:rsidRPr="004D30B4">
        <w:rPr>
          <w:u w:val="none"/>
        </w:rPr>
        <w:t>There were n</w:t>
      </w:r>
      <w:r w:rsidR="00BC18D2" w:rsidRPr="004D30B4">
        <w:rPr>
          <w:u w:val="none"/>
        </w:rPr>
        <w:t xml:space="preserve">o </w:t>
      </w:r>
      <w:r w:rsidR="00804A25" w:rsidRPr="004D30B4">
        <w:rPr>
          <w:u w:val="none"/>
        </w:rPr>
        <w:t xml:space="preserve">significant </w:t>
      </w:r>
      <w:r w:rsidR="00BC18D2" w:rsidRPr="004D30B4">
        <w:rPr>
          <w:u w:val="none"/>
        </w:rPr>
        <w:t>control weaknesses noted in this area</w:t>
      </w:r>
      <w:r w:rsidR="00E4429F" w:rsidRPr="004D30B4">
        <w:rPr>
          <w:u w:val="none"/>
        </w:rPr>
        <w:t>.</w:t>
      </w:r>
    </w:p>
    <w:p w:rsidR="00A05452" w:rsidRPr="004D30B4" w:rsidRDefault="00A05452" w:rsidP="004D30B4">
      <w:pPr>
        <w:spacing w:line="360" w:lineRule="auto"/>
        <w:jc w:val="both"/>
        <w:rPr>
          <w:rFonts w:ascii="Arial" w:hAnsi="Arial" w:cs="Arial"/>
        </w:rPr>
      </w:pPr>
    </w:p>
    <w:p w:rsidR="00CA4FEE" w:rsidRPr="004D30B4" w:rsidRDefault="007D000B" w:rsidP="004D30B4">
      <w:pPr>
        <w:pStyle w:val="Heading3"/>
        <w:keepNext w:val="0"/>
        <w:keepLines w:val="0"/>
        <w:numPr>
          <w:ilvl w:val="0"/>
          <w:numId w:val="10"/>
        </w:numPr>
        <w:ind w:left="540" w:hanging="540"/>
      </w:pPr>
      <w:r w:rsidRPr="004D30B4">
        <w:t>Recharge Process</w:t>
      </w:r>
    </w:p>
    <w:p w:rsidR="00CA4FEE" w:rsidRPr="004D30B4" w:rsidRDefault="00CA4FEE" w:rsidP="004D30B4">
      <w:pPr>
        <w:pStyle w:val="Heading3"/>
        <w:keepNext w:val="0"/>
        <w:keepLines w:val="0"/>
        <w:numPr>
          <w:ilvl w:val="0"/>
          <w:numId w:val="0"/>
        </w:numPr>
        <w:ind w:left="547"/>
        <w:rPr>
          <w:u w:val="none"/>
        </w:rPr>
      </w:pPr>
    </w:p>
    <w:p w:rsidR="00CA4FEE" w:rsidRPr="004D30B4" w:rsidRDefault="00905D58" w:rsidP="004D30B4">
      <w:pPr>
        <w:pStyle w:val="Heading3"/>
        <w:keepNext w:val="0"/>
        <w:keepLines w:val="0"/>
        <w:numPr>
          <w:ilvl w:val="0"/>
          <w:numId w:val="0"/>
        </w:numPr>
        <w:ind w:left="540"/>
        <w:rPr>
          <w:u w:val="none"/>
        </w:rPr>
      </w:pPr>
      <w:r w:rsidRPr="004D30B4">
        <w:rPr>
          <w:u w:val="none"/>
        </w:rPr>
        <w:t>A&amp;AS conducted discussions with CP m</w:t>
      </w:r>
      <w:r w:rsidR="00CA4FEE" w:rsidRPr="004D30B4">
        <w:rPr>
          <w:u w:val="none"/>
        </w:rPr>
        <w:t xml:space="preserve">anagement </w:t>
      </w:r>
      <w:r w:rsidRPr="004D30B4">
        <w:rPr>
          <w:u w:val="none"/>
        </w:rPr>
        <w:t>to obtain an understanding of departmental processes utilized to ensure th</w:t>
      </w:r>
      <w:r w:rsidR="00BB717C" w:rsidRPr="004D30B4">
        <w:rPr>
          <w:u w:val="none"/>
        </w:rPr>
        <w:t xml:space="preserve">at </w:t>
      </w:r>
      <w:r w:rsidRPr="004D30B4">
        <w:rPr>
          <w:u w:val="none"/>
        </w:rPr>
        <w:t>recharge rates</w:t>
      </w:r>
      <w:r w:rsidR="00AA7D0F" w:rsidRPr="004D30B4">
        <w:rPr>
          <w:u w:val="none"/>
        </w:rPr>
        <w:t xml:space="preserve"> assessed</w:t>
      </w:r>
      <w:r w:rsidRPr="004D30B4">
        <w:rPr>
          <w:u w:val="none"/>
        </w:rPr>
        <w:t xml:space="preserve"> </w:t>
      </w:r>
      <w:r w:rsidR="00F37A8B" w:rsidRPr="004D30B4">
        <w:rPr>
          <w:u w:val="none"/>
        </w:rPr>
        <w:t xml:space="preserve">for </w:t>
      </w:r>
      <w:r w:rsidRPr="004D30B4">
        <w:rPr>
          <w:u w:val="none"/>
        </w:rPr>
        <w:t>construction projects</w:t>
      </w:r>
      <w:r w:rsidR="00F37A8B" w:rsidRPr="004D30B4">
        <w:rPr>
          <w:u w:val="none"/>
        </w:rPr>
        <w:t xml:space="preserve"> </w:t>
      </w:r>
      <w:r w:rsidR="00BB717C" w:rsidRPr="004D30B4">
        <w:rPr>
          <w:u w:val="none"/>
        </w:rPr>
        <w:t xml:space="preserve">are in accordance with those </w:t>
      </w:r>
      <w:r w:rsidR="00F37A8B" w:rsidRPr="004D30B4">
        <w:rPr>
          <w:u w:val="none"/>
        </w:rPr>
        <w:t>approved by APB</w:t>
      </w:r>
      <w:r w:rsidRPr="004D30B4">
        <w:rPr>
          <w:u w:val="none"/>
        </w:rPr>
        <w:t xml:space="preserve">.  </w:t>
      </w:r>
      <w:r w:rsidR="00CA4FEE" w:rsidRPr="004D30B4">
        <w:rPr>
          <w:u w:val="none"/>
        </w:rPr>
        <w:t xml:space="preserve">A judgmental sample of 75 recharge transactions were selected </w:t>
      </w:r>
      <w:r w:rsidR="00AA7D0F" w:rsidRPr="004D30B4">
        <w:rPr>
          <w:u w:val="none"/>
        </w:rPr>
        <w:t xml:space="preserve">for audit testing </w:t>
      </w:r>
      <w:r w:rsidR="00CA4FEE" w:rsidRPr="004D30B4">
        <w:rPr>
          <w:u w:val="none"/>
        </w:rPr>
        <w:t xml:space="preserve">to verify that </w:t>
      </w:r>
      <w:r w:rsidR="005E4930" w:rsidRPr="004D30B4">
        <w:rPr>
          <w:u w:val="none"/>
        </w:rPr>
        <w:t xml:space="preserve">the correct recharge rate </w:t>
      </w:r>
      <w:r w:rsidR="00CA4FEE" w:rsidRPr="004D30B4">
        <w:rPr>
          <w:u w:val="none"/>
        </w:rPr>
        <w:t xml:space="preserve">was used, </w:t>
      </w:r>
      <w:r w:rsidR="00717168" w:rsidRPr="004D30B4">
        <w:rPr>
          <w:u w:val="none"/>
        </w:rPr>
        <w:t xml:space="preserve">the </w:t>
      </w:r>
      <w:r w:rsidR="00CA4FEE" w:rsidRPr="004D30B4">
        <w:rPr>
          <w:u w:val="none"/>
        </w:rPr>
        <w:t xml:space="preserve">recharge amount was </w:t>
      </w:r>
      <w:r w:rsidR="00717168" w:rsidRPr="004D30B4">
        <w:rPr>
          <w:u w:val="none"/>
        </w:rPr>
        <w:t>accurately</w:t>
      </w:r>
      <w:r w:rsidR="00CA4FEE" w:rsidRPr="004D30B4">
        <w:rPr>
          <w:u w:val="none"/>
        </w:rPr>
        <w:t xml:space="preserve"> calculated</w:t>
      </w:r>
      <w:r w:rsidR="00A16143" w:rsidRPr="004D30B4">
        <w:rPr>
          <w:u w:val="none"/>
        </w:rPr>
        <w:t xml:space="preserve"> and timely charged</w:t>
      </w:r>
      <w:r w:rsidR="00CA4FEE" w:rsidRPr="004D30B4">
        <w:rPr>
          <w:u w:val="none"/>
        </w:rPr>
        <w:t>,</w:t>
      </w:r>
      <w:r w:rsidR="00A16143" w:rsidRPr="004D30B4">
        <w:rPr>
          <w:u w:val="none"/>
        </w:rPr>
        <w:t xml:space="preserve"> and</w:t>
      </w:r>
      <w:r w:rsidR="00CA4FEE" w:rsidRPr="004D30B4">
        <w:rPr>
          <w:u w:val="none"/>
        </w:rPr>
        <w:t xml:space="preserve"> </w:t>
      </w:r>
      <w:r w:rsidR="009F07DC" w:rsidRPr="004D30B4">
        <w:rPr>
          <w:u w:val="none"/>
        </w:rPr>
        <w:t xml:space="preserve">the </w:t>
      </w:r>
      <w:r w:rsidR="00CA4FEE" w:rsidRPr="004D30B4">
        <w:rPr>
          <w:u w:val="none"/>
        </w:rPr>
        <w:t>appropriate support</w:t>
      </w:r>
      <w:r w:rsidR="009F07DC" w:rsidRPr="004D30B4">
        <w:rPr>
          <w:u w:val="none"/>
        </w:rPr>
        <w:t>ing</w:t>
      </w:r>
      <w:r w:rsidR="00AA7D0F" w:rsidRPr="004D30B4">
        <w:rPr>
          <w:u w:val="none"/>
        </w:rPr>
        <w:t xml:space="preserve"> documentation</w:t>
      </w:r>
      <w:r w:rsidR="00CA4FEE" w:rsidRPr="004D30B4">
        <w:rPr>
          <w:u w:val="none"/>
        </w:rPr>
        <w:t xml:space="preserve"> was on file</w:t>
      </w:r>
      <w:r w:rsidR="00AA7D0F" w:rsidRPr="004D30B4">
        <w:rPr>
          <w:u w:val="none"/>
        </w:rPr>
        <w:t xml:space="preserve"> for the project</w:t>
      </w:r>
      <w:r w:rsidR="00A16143" w:rsidRPr="004D30B4">
        <w:rPr>
          <w:u w:val="none"/>
        </w:rPr>
        <w:t xml:space="preserve">. </w:t>
      </w:r>
    </w:p>
    <w:p w:rsidR="00A16143" w:rsidRPr="004D30B4" w:rsidRDefault="00A16143" w:rsidP="004D30B4">
      <w:pPr>
        <w:spacing w:line="360" w:lineRule="auto"/>
        <w:ind w:left="540"/>
        <w:rPr>
          <w:rFonts w:ascii="Arial" w:hAnsi="Arial" w:cs="Arial"/>
        </w:rPr>
      </w:pPr>
    </w:p>
    <w:p w:rsidR="005321DD" w:rsidRPr="004D30B4" w:rsidRDefault="0087591E" w:rsidP="004D30B4">
      <w:pPr>
        <w:pStyle w:val="Heading3"/>
        <w:keepNext w:val="0"/>
        <w:keepLines w:val="0"/>
        <w:numPr>
          <w:ilvl w:val="0"/>
          <w:numId w:val="0"/>
        </w:numPr>
        <w:ind w:left="540"/>
        <w:rPr>
          <w:u w:val="none"/>
        </w:rPr>
      </w:pPr>
      <w:r w:rsidRPr="004D30B4">
        <w:rPr>
          <w:u w:val="none"/>
        </w:rPr>
        <w:t xml:space="preserve">Based on the work performed, audit results showed </w:t>
      </w:r>
      <w:r w:rsidR="00CA4FEE" w:rsidRPr="004D30B4">
        <w:rPr>
          <w:u w:val="none"/>
        </w:rPr>
        <w:t>that all 75 sample items tested</w:t>
      </w:r>
      <w:r w:rsidR="005A7ED2" w:rsidRPr="004D30B4">
        <w:rPr>
          <w:u w:val="none"/>
        </w:rPr>
        <w:t xml:space="preserve"> </w:t>
      </w:r>
      <w:r w:rsidR="009F07DC" w:rsidRPr="004D30B4">
        <w:rPr>
          <w:u w:val="none"/>
        </w:rPr>
        <w:t xml:space="preserve">used </w:t>
      </w:r>
      <w:r w:rsidR="00A16143" w:rsidRPr="004D30B4">
        <w:rPr>
          <w:u w:val="none"/>
        </w:rPr>
        <w:t xml:space="preserve">the correct recharge rate, </w:t>
      </w:r>
      <w:r w:rsidR="00717168" w:rsidRPr="004D30B4">
        <w:rPr>
          <w:u w:val="none"/>
        </w:rPr>
        <w:t xml:space="preserve">the </w:t>
      </w:r>
      <w:r w:rsidR="00A16143" w:rsidRPr="004D30B4">
        <w:rPr>
          <w:u w:val="none"/>
        </w:rPr>
        <w:t xml:space="preserve">recharge amount was </w:t>
      </w:r>
      <w:r w:rsidR="00717168" w:rsidRPr="004D30B4">
        <w:rPr>
          <w:u w:val="none"/>
        </w:rPr>
        <w:t xml:space="preserve">accurately </w:t>
      </w:r>
      <w:r w:rsidR="00A16143" w:rsidRPr="004D30B4">
        <w:rPr>
          <w:u w:val="none"/>
        </w:rPr>
        <w:t xml:space="preserve">calculated and timely charged, and </w:t>
      </w:r>
      <w:r w:rsidR="001A4DB4" w:rsidRPr="004D30B4">
        <w:rPr>
          <w:u w:val="none"/>
        </w:rPr>
        <w:t xml:space="preserve">amounts were </w:t>
      </w:r>
      <w:r w:rsidR="009F07DC" w:rsidRPr="004D30B4">
        <w:rPr>
          <w:u w:val="none"/>
        </w:rPr>
        <w:t xml:space="preserve">adequately supported.  </w:t>
      </w:r>
      <w:r w:rsidR="00A16143" w:rsidRPr="004D30B4">
        <w:rPr>
          <w:u w:val="none"/>
        </w:rPr>
        <w:t>.</w:t>
      </w:r>
    </w:p>
    <w:p w:rsidR="00A16143" w:rsidRPr="004D30B4" w:rsidRDefault="00A16143" w:rsidP="004D30B4">
      <w:pPr>
        <w:spacing w:line="360" w:lineRule="auto"/>
        <w:ind w:left="540"/>
        <w:rPr>
          <w:rFonts w:ascii="Arial" w:hAnsi="Arial" w:cs="Arial"/>
        </w:rPr>
      </w:pPr>
    </w:p>
    <w:p w:rsidR="005321DD" w:rsidRPr="004D30B4" w:rsidRDefault="00D4641B" w:rsidP="004D30B4">
      <w:pPr>
        <w:pStyle w:val="Heading3"/>
        <w:keepNext w:val="0"/>
        <w:keepLines w:val="0"/>
        <w:numPr>
          <w:ilvl w:val="0"/>
          <w:numId w:val="0"/>
        </w:numPr>
        <w:ind w:left="540"/>
        <w:rPr>
          <w:u w:val="none"/>
        </w:rPr>
      </w:pPr>
      <w:r w:rsidRPr="004D30B4">
        <w:rPr>
          <w:u w:val="none"/>
        </w:rPr>
        <w:t>There were n</w:t>
      </w:r>
      <w:r w:rsidR="005321DD" w:rsidRPr="004D30B4">
        <w:rPr>
          <w:u w:val="none"/>
        </w:rPr>
        <w:t xml:space="preserve">o </w:t>
      </w:r>
      <w:r w:rsidR="000939B3" w:rsidRPr="004D30B4">
        <w:rPr>
          <w:u w:val="none"/>
        </w:rPr>
        <w:t xml:space="preserve">significant </w:t>
      </w:r>
      <w:r w:rsidR="005321DD" w:rsidRPr="004D30B4">
        <w:rPr>
          <w:u w:val="none"/>
        </w:rPr>
        <w:t>control weaknesses noted in this area.</w:t>
      </w:r>
    </w:p>
    <w:p w:rsidR="005321DD" w:rsidRPr="004D30B4" w:rsidRDefault="005321DD" w:rsidP="004D30B4">
      <w:pPr>
        <w:spacing w:line="360" w:lineRule="auto"/>
        <w:ind w:left="540"/>
        <w:rPr>
          <w:rFonts w:ascii="Arial" w:hAnsi="Arial" w:cs="Arial"/>
        </w:rPr>
      </w:pPr>
    </w:p>
    <w:p w:rsidR="00945D19" w:rsidRPr="004D30B4" w:rsidRDefault="00945D19" w:rsidP="005322DB">
      <w:pPr>
        <w:spacing w:line="360" w:lineRule="auto"/>
        <w:ind w:left="540"/>
        <w:rPr>
          <w:rFonts w:ascii="Arial" w:hAnsi="Arial" w:cs="Arial"/>
        </w:rPr>
      </w:pPr>
    </w:p>
    <w:p w:rsidR="00A05452" w:rsidRPr="005322DB" w:rsidRDefault="00A05452" w:rsidP="005322DB">
      <w:pPr>
        <w:spacing w:line="360" w:lineRule="auto"/>
        <w:ind w:left="540"/>
        <w:rPr>
          <w:rFonts w:ascii="Arial" w:hAnsi="Arial" w:cs="Arial"/>
        </w:rPr>
      </w:pPr>
    </w:p>
    <w:p w:rsidR="004D30B4" w:rsidRPr="005322DB" w:rsidRDefault="004D30B4" w:rsidP="005322DB">
      <w:pPr>
        <w:spacing w:line="360" w:lineRule="auto"/>
        <w:ind w:left="540"/>
        <w:rPr>
          <w:rFonts w:ascii="Arial" w:hAnsi="Arial" w:cs="Arial"/>
        </w:rPr>
      </w:pPr>
    </w:p>
    <w:p w:rsidR="004D30B4" w:rsidRPr="005322DB" w:rsidRDefault="004D30B4" w:rsidP="005322DB">
      <w:pPr>
        <w:spacing w:line="360" w:lineRule="auto"/>
        <w:ind w:left="540"/>
        <w:rPr>
          <w:rFonts w:ascii="Arial" w:hAnsi="Arial" w:cs="Arial"/>
        </w:rPr>
      </w:pPr>
    </w:p>
    <w:p w:rsidR="004D30B4" w:rsidRPr="005322DB" w:rsidRDefault="004D30B4" w:rsidP="005322DB">
      <w:pPr>
        <w:spacing w:line="360" w:lineRule="auto"/>
        <w:ind w:left="540"/>
        <w:rPr>
          <w:rFonts w:ascii="Arial" w:hAnsi="Arial" w:cs="Arial"/>
        </w:rPr>
      </w:pPr>
    </w:p>
    <w:p w:rsidR="004D30B4" w:rsidRPr="005322DB" w:rsidRDefault="004D30B4" w:rsidP="005322DB">
      <w:pPr>
        <w:spacing w:line="360" w:lineRule="auto"/>
        <w:ind w:left="540"/>
        <w:rPr>
          <w:rFonts w:ascii="Arial" w:hAnsi="Arial" w:cs="Arial"/>
        </w:rPr>
      </w:pPr>
    </w:p>
    <w:p w:rsidR="004D30B4" w:rsidRPr="005322DB" w:rsidRDefault="004D30B4" w:rsidP="005322DB">
      <w:pPr>
        <w:spacing w:line="360" w:lineRule="auto"/>
        <w:ind w:left="540"/>
        <w:rPr>
          <w:rFonts w:ascii="Arial" w:hAnsi="Arial" w:cs="Arial"/>
        </w:rPr>
      </w:pPr>
    </w:p>
    <w:p w:rsidR="005B60A4" w:rsidRPr="005322DB" w:rsidRDefault="005B60A4" w:rsidP="005B60A4">
      <w:pPr>
        <w:spacing w:line="360" w:lineRule="auto"/>
        <w:rPr>
          <w:rFonts w:ascii="Arial" w:hAnsi="Arial" w:cs="Arial"/>
        </w:rPr>
      </w:pPr>
    </w:p>
    <w:p w:rsidR="004D30B4" w:rsidRDefault="004D30B4" w:rsidP="004D30B4">
      <w:pPr>
        <w:pStyle w:val="EndnoteText"/>
        <w:spacing w:line="240" w:lineRule="auto"/>
      </w:pPr>
      <w:r w:rsidRPr="004D30B4">
        <w:t>200421-5</w:t>
      </w:r>
    </w:p>
    <w:p w:rsidR="00B217DE" w:rsidRPr="004D30B4" w:rsidRDefault="00EC7D22" w:rsidP="004D30B4">
      <w:pPr>
        <w:pStyle w:val="EndnoteText"/>
        <w:spacing w:line="240" w:lineRule="auto"/>
      </w:pPr>
      <w:r w:rsidRPr="004D30B4">
        <w:t>REP</w:t>
      </w:r>
    </w:p>
    <w:sectPr w:rsidR="00B217DE" w:rsidRPr="004D30B4" w:rsidSect="00784F1C">
      <w:footerReference w:type="default" r:id="rId9"/>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ED" w:rsidRDefault="00A71EED">
      <w:r>
        <w:separator/>
      </w:r>
    </w:p>
  </w:endnote>
  <w:endnote w:type="continuationSeparator" w:id="0">
    <w:p w:rsidR="00A71EED" w:rsidRDefault="00A7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EED" w:rsidRDefault="00A71EED">
    <w:pPr>
      <w:pStyle w:val="Footer"/>
      <w:jc w:val="center"/>
    </w:pPr>
  </w:p>
  <w:p w:rsidR="00A71EED" w:rsidRDefault="00A71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A71EED" w:rsidRPr="008B0A37" w:rsidRDefault="00A71EED">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314FBA">
          <w:rPr>
            <w:rFonts w:ascii="Arial" w:hAnsi="Arial" w:cs="Arial"/>
            <w:noProof/>
          </w:rPr>
          <w:t>7</w:t>
        </w:r>
        <w:r w:rsidRPr="008B0A37">
          <w:rPr>
            <w:rFonts w:ascii="Arial" w:hAnsi="Arial" w:cs="Arial"/>
            <w:noProof/>
          </w:rPr>
          <w:fldChar w:fldCharType="end"/>
        </w:r>
      </w:p>
    </w:sdtContent>
  </w:sdt>
  <w:p w:rsidR="00A71EED" w:rsidRDefault="00A7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ED" w:rsidRDefault="00A71EED">
      <w:r>
        <w:separator/>
      </w:r>
    </w:p>
  </w:footnote>
  <w:footnote w:type="continuationSeparator" w:id="0">
    <w:p w:rsidR="00A71EED" w:rsidRDefault="00A7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597"/>
    <w:multiLevelType w:val="hybridMultilevel"/>
    <w:tmpl w:val="5A246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7FD5339"/>
    <w:multiLevelType w:val="hybridMultilevel"/>
    <w:tmpl w:val="D4EA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A3835"/>
    <w:multiLevelType w:val="hybridMultilevel"/>
    <w:tmpl w:val="AB80E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57B28"/>
    <w:multiLevelType w:val="hybridMultilevel"/>
    <w:tmpl w:val="E1E47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77FA5"/>
    <w:multiLevelType w:val="hybridMultilevel"/>
    <w:tmpl w:val="1504B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72855"/>
    <w:multiLevelType w:val="hybridMultilevel"/>
    <w:tmpl w:val="71007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1032B"/>
    <w:rsid w:val="00010605"/>
    <w:rsid w:val="00043357"/>
    <w:rsid w:val="000554A0"/>
    <w:rsid w:val="00064C62"/>
    <w:rsid w:val="00065CB1"/>
    <w:rsid w:val="000701CE"/>
    <w:rsid w:val="0007320A"/>
    <w:rsid w:val="00073C48"/>
    <w:rsid w:val="00075068"/>
    <w:rsid w:val="00080215"/>
    <w:rsid w:val="00091F29"/>
    <w:rsid w:val="000931B8"/>
    <w:rsid w:val="000939B3"/>
    <w:rsid w:val="000A1BCD"/>
    <w:rsid w:val="000B0300"/>
    <w:rsid w:val="000C1D57"/>
    <w:rsid w:val="000C715C"/>
    <w:rsid w:val="000D1C49"/>
    <w:rsid w:val="000D3539"/>
    <w:rsid w:val="000D6339"/>
    <w:rsid w:val="000F79E3"/>
    <w:rsid w:val="00110179"/>
    <w:rsid w:val="00114141"/>
    <w:rsid w:val="001167CB"/>
    <w:rsid w:val="001256C0"/>
    <w:rsid w:val="001278C6"/>
    <w:rsid w:val="0013250B"/>
    <w:rsid w:val="001357FC"/>
    <w:rsid w:val="00137730"/>
    <w:rsid w:val="001445C5"/>
    <w:rsid w:val="00160041"/>
    <w:rsid w:val="00167F21"/>
    <w:rsid w:val="00173BF5"/>
    <w:rsid w:val="0019443F"/>
    <w:rsid w:val="00196D8E"/>
    <w:rsid w:val="001A4808"/>
    <w:rsid w:val="001A4DB4"/>
    <w:rsid w:val="001B6007"/>
    <w:rsid w:val="001B69AC"/>
    <w:rsid w:val="001C2EFE"/>
    <w:rsid w:val="001D171E"/>
    <w:rsid w:val="001D2FBE"/>
    <w:rsid w:val="001D493B"/>
    <w:rsid w:val="001E2C71"/>
    <w:rsid w:val="001F78D6"/>
    <w:rsid w:val="00203869"/>
    <w:rsid w:val="00205333"/>
    <w:rsid w:val="002102A4"/>
    <w:rsid w:val="00215B0B"/>
    <w:rsid w:val="00230335"/>
    <w:rsid w:val="002477E2"/>
    <w:rsid w:val="00253430"/>
    <w:rsid w:val="00254274"/>
    <w:rsid w:val="00262807"/>
    <w:rsid w:val="0026411F"/>
    <w:rsid w:val="002656B9"/>
    <w:rsid w:val="0027302D"/>
    <w:rsid w:val="002848BC"/>
    <w:rsid w:val="00284E48"/>
    <w:rsid w:val="002928E4"/>
    <w:rsid w:val="00293C89"/>
    <w:rsid w:val="002A7C21"/>
    <w:rsid w:val="002C11DA"/>
    <w:rsid w:val="002D6A6B"/>
    <w:rsid w:val="002D77A0"/>
    <w:rsid w:val="002E0FE2"/>
    <w:rsid w:val="002F1E62"/>
    <w:rsid w:val="0030557E"/>
    <w:rsid w:val="00307366"/>
    <w:rsid w:val="00307D7D"/>
    <w:rsid w:val="003117F9"/>
    <w:rsid w:val="00314FBA"/>
    <w:rsid w:val="0034669B"/>
    <w:rsid w:val="00347C1D"/>
    <w:rsid w:val="00375D99"/>
    <w:rsid w:val="003A47D2"/>
    <w:rsid w:val="003A75A8"/>
    <w:rsid w:val="003B0192"/>
    <w:rsid w:val="003B2014"/>
    <w:rsid w:val="003B2D65"/>
    <w:rsid w:val="003B4F82"/>
    <w:rsid w:val="003D09C0"/>
    <w:rsid w:val="003D1B8A"/>
    <w:rsid w:val="003D475C"/>
    <w:rsid w:val="003E4F41"/>
    <w:rsid w:val="0040188A"/>
    <w:rsid w:val="00421DDE"/>
    <w:rsid w:val="00423415"/>
    <w:rsid w:val="00433A23"/>
    <w:rsid w:val="004427B8"/>
    <w:rsid w:val="004427BB"/>
    <w:rsid w:val="00445F17"/>
    <w:rsid w:val="0045186F"/>
    <w:rsid w:val="00451BD4"/>
    <w:rsid w:val="00457700"/>
    <w:rsid w:val="00466772"/>
    <w:rsid w:val="00490439"/>
    <w:rsid w:val="00494507"/>
    <w:rsid w:val="0049770C"/>
    <w:rsid w:val="004A59C4"/>
    <w:rsid w:val="004C6CA1"/>
    <w:rsid w:val="004D30B4"/>
    <w:rsid w:val="004D3783"/>
    <w:rsid w:val="004E2453"/>
    <w:rsid w:val="004E28DB"/>
    <w:rsid w:val="004E31DF"/>
    <w:rsid w:val="004F2080"/>
    <w:rsid w:val="005130AF"/>
    <w:rsid w:val="005279D8"/>
    <w:rsid w:val="00531601"/>
    <w:rsid w:val="005321DD"/>
    <w:rsid w:val="005322DB"/>
    <w:rsid w:val="00556DB7"/>
    <w:rsid w:val="0056037A"/>
    <w:rsid w:val="00560DDC"/>
    <w:rsid w:val="005713A3"/>
    <w:rsid w:val="005719E7"/>
    <w:rsid w:val="00583326"/>
    <w:rsid w:val="0059555F"/>
    <w:rsid w:val="005A7ED2"/>
    <w:rsid w:val="005B60A4"/>
    <w:rsid w:val="005C2519"/>
    <w:rsid w:val="005E1E1F"/>
    <w:rsid w:val="005E4930"/>
    <w:rsid w:val="005E5BFE"/>
    <w:rsid w:val="005F6444"/>
    <w:rsid w:val="0060001F"/>
    <w:rsid w:val="00601C29"/>
    <w:rsid w:val="00602904"/>
    <w:rsid w:val="00605C94"/>
    <w:rsid w:val="006061A1"/>
    <w:rsid w:val="00620D78"/>
    <w:rsid w:val="00626FAE"/>
    <w:rsid w:val="006440F9"/>
    <w:rsid w:val="0065400C"/>
    <w:rsid w:val="00672FCA"/>
    <w:rsid w:val="00674595"/>
    <w:rsid w:val="006857A8"/>
    <w:rsid w:val="0068767E"/>
    <w:rsid w:val="00690505"/>
    <w:rsid w:val="006927E7"/>
    <w:rsid w:val="00694FEA"/>
    <w:rsid w:val="006A57C8"/>
    <w:rsid w:val="006B4050"/>
    <w:rsid w:val="006E2975"/>
    <w:rsid w:val="00717168"/>
    <w:rsid w:val="007404C9"/>
    <w:rsid w:val="007418FC"/>
    <w:rsid w:val="00745D77"/>
    <w:rsid w:val="00754BFD"/>
    <w:rsid w:val="00755584"/>
    <w:rsid w:val="007627E5"/>
    <w:rsid w:val="007629C3"/>
    <w:rsid w:val="00765B9A"/>
    <w:rsid w:val="00770FB4"/>
    <w:rsid w:val="00773979"/>
    <w:rsid w:val="00784F1C"/>
    <w:rsid w:val="00786BAF"/>
    <w:rsid w:val="00787484"/>
    <w:rsid w:val="007A72D8"/>
    <w:rsid w:val="007A733B"/>
    <w:rsid w:val="007B5EA7"/>
    <w:rsid w:val="007C17AF"/>
    <w:rsid w:val="007C39F5"/>
    <w:rsid w:val="007D000B"/>
    <w:rsid w:val="007E0040"/>
    <w:rsid w:val="0080419C"/>
    <w:rsid w:val="008042CD"/>
    <w:rsid w:val="00804A25"/>
    <w:rsid w:val="00806190"/>
    <w:rsid w:val="00811E80"/>
    <w:rsid w:val="00811F3B"/>
    <w:rsid w:val="00820E34"/>
    <w:rsid w:val="008324C1"/>
    <w:rsid w:val="0083573A"/>
    <w:rsid w:val="00843E8F"/>
    <w:rsid w:val="008448CD"/>
    <w:rsid w:val="0085026B"/>
    <w:rsid w:val="0085771C"/>
    <w:rsid w:val="0087591E"/>
    <w:rsid w:val="00877EB6"/>
    <w:rsid w:val="00896305"/>
    <w:rsid w:val="008A141F"/>
    <w:rsid w:val="008A5141"/>
    <w:rsid w:val="008A596D"/>
    <w:rsid w:val="008C094F"/>
    <w:rsid w:val="008C7536"/>
    <w:rsid w:val="008C7BA6"/>
    <w:rsid w:val="008D54BA"/>
    <w:rsid w:val="008E0214"/>
    <w:rsid w:val="00905D58"/>
    <w:rsid w:val="0090638B"/>
    <w:rsid w:val="00911CE6"/>
    <w:rsid w:val="00924B8C"/>
    <w:rsid w:val="0092571D"/>
    <w:rsid w:val="009305A9"/>
    <w:rsid w:val="00942259"/>
    <w:rsid w:val="00942537"/>
    <w:rsid w:val="00945D19"/>
    <w:rsid w:val="00961513"/>
    <w:rsid w:val="009740AA"/>
    <w:rsid w:val="00983023"/>
    <w:rsid w:val="00983E15"/>
    <w:rsid w:val="00986706"/>
    <w:rsid w:val="00993770"/>
    <w:rsid w:val="009C29F1"/>
    <w:rsid w:val="009E30EF"/>
    <w:rsid w:val="009F07DC"/>
    <w:rsid w:val="009F0B5C"/>
    <w:rsid w:val="009F6167"/>
    <w:rsid w:val="00A00F50"/>
    <w:rsid w:val="00A013C8"/>
    <w:rsid w:val="00A02B45"/>
    <w:rsid w:val="00A05452"/>
    <w:rsid w:val="00A16143"/>
    <w:rsid w:val="00A23CB1"/>
    <w:rsid w:val="00A32582"/>
    <w:rsid w:val="00A35495"/>
    <w:rsid w:val="00A367F4"/>
    <w:rsid w:val="00A36FC5"/>
    <w:rsid w:val="00A37D05"/>
    <w:rsid w:val="00A37DD2"/>
    <w:rsid w:val="00A46D42"/>
    <w:rsid w:val="00A52335"/>
    <w:rsid w:val="00A55E3A"/>
    <w:rsid w:val="00A61EE4"/>
    <w:rsid w:val="00A63113"/>
    <w:rsid w:val="00A63B4D"/>
    <w:rsid w:val="00A65C14"/>
    <w:rsid w:val="00A65CEB"/>
    <w:rsid w:val="00A71EED"/>
    <w:rsid w:val="00A95FE4"/>
    <w:rsid w:val="00AA6940"/>
    <w:rsid w:val="00AA7D0F"/>
    <w:rsid w:val="00AB2327"/>
    <w:rsid w:val="00AD09B1"/>
    <w:rsid w:val="00AE68DC"/>
    <w:rsid w:val="00AF273A"/>
    <w:rsid w:val="00AF7386"/>
    <w:rsid w:val="00B015EB"/>
    <w:rsid w:val="00B07635"/>
    <w:rsid w:val="00B217DE"/>
    <w:rsid w:val="00B225EE"/>
    <w:rsid w:val="00B2553C"/>
    <w:rsid w:val="00B32F52"/>
    <w:rsid w:val="00B4386D"/>
    <w:rsid w:val="00B452AF"/>
    <w:rsid w:val="00B47032"/>
    <w:rsid w:val="00B63593"/>
    <w:rsid w:val="00B72C64"/>
    <w:rsid w:val="00B95C4F"/>
    <w:rsid w:val="00BA3839"/>
    <w:rsid w:val="00BA4A66"/>
    <w:rsid w:val="00BA6828"/>
    <w:rsid w:val="00BA6B06"/>
    <w:rsid w:val="00BB717C"/>
    <w:rsid w:val="00BB742E"/>
    <w:rsid w:val="00BC0CD5"/>
    <w:rsid w:val="00BC18D2"/>
    <w:rsid w:val="00BC1B64"/>
    <w:rsid w:val="00BD57D0"/>
    <w:rsid w:val="00BD79A3"/>
    <w:rsid w:val="00BE3C3E"/>
    <w:rsid w:val="00BE6154"/>
    <w:rsid w:val="00BF6821"/>
    <w:rsid w:val="00BF790E"/>
    <w:rsid w:val="00C06F23"/>
    <w:rsid w:val="00C15307"/>
    <w:rsid w:val="00C22D32"/>
    <w:rsid w:val="00C252FD"/>
    <w:rsid w:val="00C369D1"/>
    <w:rsid w:val="00C52563"/>
    <w:rsid w:val="00C62528"/>
    <w:rsid w:val="00C6256A"/>
    <w:rsid w:val="00C848A2"/>
    <w:rsid w:val="00CA30C5"/>
    <w:rsid w:val="00CA4FEE"/>
    <w:rsid w:val="00CC2F95"/>
    <w:rsid w:val="00CC7F3B"/>
    <w:rsid w:val="00CD3B5F"/>
    <w:rsid w:val="00CD6659"/>
    <w:rsid w:val="00CF1302"/>
    <w:rsid w:val="00CF55A2"/>
    <w:rsid w:val="00D06FFC"/>
    <w:rsid w:val="00D14068"/>
    <w:rsid w:val="00D20AD3"/>
    <w:rsid w:val="00D36249"/>
    <w:rsid w:val="00D3648F"/>
    <w:rsid w:val="00D4641B"/>
    <w:rsid w:val="00D611F5"/>
    <w:rsid w:val="00D65B78"/>
    <w:rsid w:val="00D72AF1"/>
    <w:rsid w:val="00D770F1"/>
    <w:rsid w:val="00D85E94"/>
    <w:rsid w:val="00D86261"/>
    <w:rsid w:val="00D97955"/>
    <w:rsid w:val="00DA3772"/>
    <w:rsid w:val="00DA5AC4"/>
    <w:rsid w:val="00DA5F81"/>
    <w:rsid w:val="00DB56A9"/>
    <w:rsid w:val="00DC1E70"/>
    <w:rsid w:val="00DD13FB"/>
    <w:rsid w:val="00DE3360"/>
    <w:rsid w:val="00DE4F07"/>
    <w:rsid w:val="00E03D0F"/>
    <w:rsid w:val="00E05093"/>
    <w:rsid w:val="00E4429F"/>
    <w:rsid w:val="00E534F0"/>
    <w:rsid w:val="00E57100"/>
    <w:rsid w:val="00E70DDA"/>
    <w:rsid w:val="00E71FB5"/>
    <w:rsid w:val="00E76222"/>
    <w:rsid w:val="00E80B27"/>
    <w:rsid w:val="00E86D6E"/>
    <w:rsid w:val="00EA6197"/>
    <w:rsid w:val="00EA7EB0"/>
    <w:rsid w:val="00EB0EF8"/>
    <w:rsid w:val="00EB32F9"/>
    <w:rsid w:val="00EC7D22"/>
    <w:rsid w:val="00ED5677"/>
    <w:rsid w:val="00F05674"/>
    <w:rsid w:val="00F37A8B"/>
    <w:rsid w:val="00F530C4"/>
    <w:rsid w:val="00F61723"/>
    <w:rsid w:val="00F7061F"/>
    <w:rsid w:val="00F75D14"/>
    <w:rsid w:val="00F83B8E"/>
    <w:rsid w:val="00F9021C"/>
    <w:rsid w:val="00F91C37"/>
    <w:rsid w:val="00F924F2"/>
    <w:rsid w:val="00FA10DB"/>
    <w:rsid w:val="00FA443C"/>
    <w:rsid w:val="00FE3398"/>
    <w:rsid w:val="00FE4343"/>
    <w:rsid w:val="00FF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586201"/>
  <w15:docId w15:val="{FB1714AD-DEFB-4367-8FE4-E75AA7D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7A733B"/>
    <w:pPr>
      <w:numPr>
        <w:numId w:val="3"/>
      </w:numPr>
      <w:overflowPunct w:val="0"/>
      <w:autoSpaceDE w:val="0"/>
      <w:autoSpaceDN w:val="0"/>
      <w:adjustRightInd w:val="0"/>
      <w:spacing w:line="360" w:lineRule="auto"/>
      <w:jc w:val="center"/>
      <w:textAlignment w:val="baseline"/>
      <w:outlineLvl w:val="1"/>
    </w:pPr>
    <w:rPr>
      <w:rFonts w:ascii="Arial" w:hAnsi="Arial" w:cs="Arial"/>
      <w:u w:val="single"/>
    </w:rPr>
  </w:style>
  <w:style w:type="paragraph" w:styleId="Heading3">
    <w:name w:val="heading 3"/>
    <w:basedOn w:val="Normal"/>
    <w:next w:val="Normal"/>
    <w:link w:val="Heading3Char"/>
    <w:unhideWhenUsed/>
    <w:qFormat/>
    <w:rsid w:val="007A733B"/>
    <w:pPr>
      <w:keepNext/>
      <w:keepLines/>
      <w:numPr>
        <w:ilvl w:val="1"/>
        <w:numId w:val="3"/>
      </w:numPr>
      <w:spacing w:line="360" w:lineRule="auto"/>
      <w:jc w:val="both"/>
      <w:outlineLvl w:val="2"/>
    </w:pPr>
    <w:rPr>
      <w:rFonts w:ascii="Arial" w:eastAsiaTheme="majorEastAsia"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439"/>
    <w:pPr>
      <w:suppressAutoHyphens/>
    </w:pPr>
    <w:rPr>
      <w:rFonts w:ascii="Arial" w:eastAsia="Arial" w:hAnsi="Arial" w:cs="Arial"/>
      <w:sz w:val="24"/>
      <w:szCs w:val="24"/>
      <w:lang w:eastAsia="ar-SA"/>
    </w:rPr>
  </w:style>
  <w:style w:type="paragraph" w:styleId="ListParagraph">
    <w:name w:val="List Paragraph"/>
    <w:basedOn w:val="Normal"/>
    <w:uiPriority w:val="34"/>
    <w:qFormat/>
    <w:rsid w:val="00490439"/>
    <w:pPr>
      <w:suppressAutoHyphens/>
      <w:ind w:left="720"/>
    </w:pPr>
    <w:rPr>
      <w:lang w:eastAsia="ar-SA"/>
    </w:rPr>
  </w:style>
  <w:style w:type="paragraph" w:styleId="Footer">
    <w:name w:val="footer"/>
    <w:basedOn w:val="Normal"/>
    <w:link w:val="FooterChar"/>
    <w:uiPriority w:val="99"/>
    <w:unhideWhenUsed/>
    <w:rsid w:val="00490439"/>
    <w:pPr>
      <w:tabs>
        <w:tab w:val="center" w:pos="4680"/>
        <w:tab w:val="right" w:pos="9360"/>
      </w:tabs>
      <w:suppressAutoHyphens/>
    </w:pPr>
    <w:rPr>
      <w:lang w:eastAsia="ar-SA"/>
    </w:rPr>
  </w:style>
  <w:style w:type="character" w:customStyle="1" w:styleId="FooterChar">
    <w:name w:val="Footer Char"/>
    <w:basedOn w:val="DefaultParagraphFont"/>
    <w:link w:val="Footer"/>
    <w:uiPriority w:val="99"/>
    <w:rsid w:val="00490439"/>
    <w:rPr>
      <w:sz w:val="24"/>
      <w:szCs w:val="24"/>
      <w:lang w:eastAsia="ar-SA"/>
    </w:rPr>
  </w:style>
  <w:style w:type="character" w:customStyle="1" w:styleId="sbe40fc821">
    <w:name w:val="s_be40fc821"/>
    <w:basedOn w:val="DefaultParagraphFont"/>
    <w:rsid w:val="00490439"/>
    <w:rPr>
      <w:rFonts w:ascii="Arial" w:hAnsi="Arial" w:cs="Arial" w:hint="default"/>
      <w:sz w:val="24"/>
      <w:szCs w:val="24"/>
    </w:rPr>
  </w:style>
  <w:style w:type="paragraph" w:customStyle="1" w:styleId="nospacing0">
    <w:name w:val="nospacing"/>
    <w:basedOn w:val="Normal"/>
    <w:rsid w:val="00490439"/>
    <w:rPr>
      <w:rFonts w:ascii="Arial" w:hAnsi="Arial" w:cs="Arial"/>
    </w:rPr>
  </w:style>
  <w:style w:type="character" w:customStyle="1" w:styleId="sb9221cd11">
    <w:name w:val="s_b9221cd11"/>
    <w:basedOn w:val="DefaultParagraphFont"/>
    <w:rsid w:val="00490439"/>
    <w:rPr>
      <w:rFonts w:ascii="Arial" w:hAnsi="Arial" w:cs="Arial" w:hint="default"/>
      <w:color w:val="000000"/>
      <w:sz w:val="24"/>
      <w:szCs w:val="24"/>
    </w:rPr>
  </w:style>
  <w:style w:type="paragraph" w:customStyle="1" w:styleId="normalweb">
    <w:name w:val="normalweb"/>
    <w:basedOn w:val="Normal"/>
    <w:rsid w:val="00490439"/>
    <w:pPr>
      <w:spacing w:before="100" w:after="100"/>
    </w:pPr>
  </w:style>
  <w:style w:type="paragraph" w:customStyle="1" w:styleId="Normal1">
    <w:name w:val="Normal1"/>
    <w:basedOn w:val="Normal"/>
    <w:rsid w:val="00490439"/>
  </w:style>
  <w:style w:type="character" w:customStyle="1" w:styleId="s2cc9b3cb1">
    <w:name w:val="s_2cc9b3cb1"/>
    <w:basedOn w:val="DefaultParagraphFont"/>
    <w:rsid w:val="00490439"/>
    <w:rPr>
      <w:rFonts w:ascii="Segoe UI" w:hAnsi="Segoe UI" w:cs="Segoe UI" w:hint="default"/>
      <w:color w:val="000000"/>
      <w:sz w:val="22"/>
      <w:szCs w:val="22"/>
    </w:rPr>
  </w:style>
  <w:style w:type="character" w:customStyle="1" w:styleId="s24a95811">
    <w:name w:val="s_24a95811"/>
    <w:basedOn w:val="DefaultParagraphFont"/>
    <w:rsid w:val="00490439"/>
    <w:rPr>
      <w:rFonts w:ascii="Arial" w:hAnsi="Arial" w:cs="Arial" w:hint="default"/>
      <w:b/>
      <w:bCs/>
      <w:sz w:val="24"/>
      <w:szCs w:val="24"/>
    </w:rPr>
  </w:style>
  <w:style w:type="character" w:customStyle="1" w:styleId="s55dc0bc91">
    <w:name w:val="s_55dc0bc91"/>
    <w:basedOn w:val="DefaultParagraphFont"/>
    <w:rsid w:val="00490439"/>
    <w:rPr>
      <w:rFonts w:ascii="Arial" w:hAnsi="Arial" w:cs="Arial" w:hint="default"/>
      <w:b/>
      <w:bCs/>
      <w:color w:val="FF0000"/>
      <w:sz w:val="24"/>
      <w:szCs w:val="24"/>
    </w:rPr>
  </w:style>
  <w:style w:type="character" w:customStyle="1" w:styleId="s177d1f8c1">
    <w:name w:val="s_177d1f8c1"/>
    <w:basedOn w:val="DefaultParagraphFont"/>
    <w:rsid w:val="00490439"/>
    <w:rPr>
      <w:rFonts w:ascii="Arial" w:hAnsi="Arial" w:cs="Arial" w:hint="default"/>
      <w:color w:val="000000"/>
      <w:sz w:val="24"/>
      <w:szCs w:val="24"/>
      <w:shd w:val="clear" w:color="auto" w:fill="FFFFFF"/>
    </w:rPr>
  </w:style>
  <w:style w:type="character" w:customStyle="1" w:styleId="Heading2Char">
    <w:name w:val="Heading 2 Char"/>
    <w:basedOn w:val="DefaultParagraphFont"/>
    <w:link w:val="Heading2"/>
    <w:rsid w:val="007A733B"/>
    <w:rPr>
      <w:rFonts w:ascii="Arial" w:hAnsi="Arial" w:cs="Arial"/>
      <w:sz w:val="24"/>
      <w:szCs w:val="24"/>
      <w:u w:val="single"/>
    </w:rPr>
  </w:style>
  <w:style w:type="character" w:customStyle="1" w:styleId="Heading3Char">
    <w:name w:val="Heading 3 Char"/>
    <w:basedOn w:val="DefaultParagraphFont"/>
    <w:link w:val="Heading3"/>
    <w:rsid w:val="007A733B"/>
    <w:rPr>
      <w:rFonts w:ascii="Arial" w:eastAsiaTheme="majorEastAsia" w:hAnsi="Arial" w:cs="Arial"/>
      <w:sz w:val="24"/>
      <w:szCs w:val="24"/>
      <w:u w:val="single"/>
    </w:rPr>
  </w:style>
  <w:style w:type="paragraph" w:styleId="EndnoteText">
    <w:name w:val="endnote text"/>
    <w:basedOn w:val="NormalWeb0"/>
    <w:link w:val="EndnoteTextChar"/>
    <w:unhideWhenUsed/>
    <w:rsid w:val="00C52563"/>
    <w:pPr>
      <w:overflowPunct w:val="0"/>
      <w:autoSpaceDE w:val="0"/>
      <w:autoSpaceDN w:val="0"/>
      <w:adjustRightInd w:val="0"/>
      <w:spacing w:line="360" w:lineRule="auto"/>
      <w:jc w:val="both"/>
      <w:textAlignment w:val="baseline"/>
    </w:pPr>
    <w:rPr>
      <w:rFonts w:ascii="Arial" w:hAnsi="Arial" w:cs="Arial"/>
      <w:sz w:val="16"/>
      <w:szCs w:val="16"/>
    </w:rPr>
  </w:style>
  <w:style w:type="character" w:customStyle="1" w:styleId="EndnoteTextChar">
    <w:name w:val="Endnote Text Char"/>
    <w:basedOn w:val="DefaultParagraphFont"/>
    <w:link w:val="EndnoteText"/>
    <w:rsid w:val="00C52563"/>
    <w:rPr>
      <w:rFonts w:ascii="Arial" w:hAnsi="Arial" w:cs="Arial"/>
      <w:sz w:val="16"/>
      <w:szCs w:val="16"/>
    </w:rPr>
  </w:style>
  <w:style w:type="paragraph" w:styleId="NormalWeb0">
    <w:name w:val="Normal (Web)"/>
    <w:basedOn w:val="Normal"/>
    <w:semiHidden/>
    <w:unhideWhenUsed/>
    <w:rsid w:val="00C52563"/>
  </w:style>
  <w:style w:type="paragraph" w:styleId="BalloonText">
    <w:name w:val="Balloon Text"/>
    <w:basedOn w:val="Normal"/>
    <w:link w:val="BalloonTextChar"/>
    <w:semiHidden/>
    <w:unhideWhenUsed/>
    <w:rsid w:val="00B217DE"/>
    <w:rPr>
      <w:rFonts w:ascii="Segoe UI" w:hAnsi="Segoe UI" w:cs="Segoe UI"/>
      <w:sz w:val="18"/>
      <w:szCs w:val="18"/>
    </w:rPr>
  </w:style>
  <w:style w:type="character" w:customStyle="1" w:styleId="BalloonTextChar">
    <w:name w:val="Balloon Text Char"/>
    <w:basedOn w:val="DefaultParagraphFont"/>
    <w:link w:val="BalloonText"/>
    <w:semiHidden/>
    <w:rsid w:val="00B217DE"/>
    <w:rPr>
      <w:rFonts w:ascii="Segoe UI" w:hAnsi="Segoe UI" w:cs="Segoe UI"/>
      <w:sz w:val="18"/>
      <w:szCs w:val="18"/>
    </w:rPr>
  </w:style>
  <w:style w:type="paragraph" w:styleId="Header">
    <w:name w:val="header"/>
    <w:basedOn w:val="Normal"/>
    <w:link w:val="HeaderChar"/>
    <w:unhideWhenUsed/>
    <w:rsid w:val="004E2453"/>
    <w:pPr>
      <w:tabs>
        <w:tab w:val="center" w:pos="4680"/>
        <w:tab w:val="right" w:pos="9360"/>
      </w:tabs>
    </w:pPr>
  </w:style>
  <w:style w:type="character" w:customStyle="1" w:styleId="HeaderChar">
    <w:name w:val="Header Char"/>
    <w:basedOn w:val="DefaultParagraphFont"/>
    <w:link w:val="Header"/>
    <w:rsid w:val="004E2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010E-8F0F-4FDF-ADC2-33BFB317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5F61498</Template>
  <TotalTime>2</TotalTime>
  <Pages>11</Pages>
  <Words>2430</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4</cp:revision>
  <dcterms:created xsi:type="dcterms:W3CDTF">2020-05-29T20:11:00Z</dcterms:created>
  <dcterms:modified xsi:type="dcterms:W3CDTF">2020-05-29T20:32:00Z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